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9FD6" w14:textId="32F85CB0" w:rsidR="00DD0A7B" w:rsidRPr="00CF0B42" w:rsidRDefault="00776A48" w:rsidP="00776A48">
      <w:pPr>
        <w:spacing w:line="276" w:lineRule="auto"/>
        <w:ind w:right="51"/>
        <w:rPr>
          <w:rFonts w:ascii="Arial" w:hAnsi="Arial" w:cs="Arial"/>
          <w:b/>
          <w:bCs/>
          <w:sz w:val="40"/>
          <w:szCs w:val="40"/>
          <w:lang w:val="it-IT" w:eastAsia="de-CH"/>
        </w:rPr>
      </w:pPr>
      <w:bookmarkStart w:id="0" w:name="_Hlk79678070"/>
      <w:r w:rsidRPr="00CF0B42">
        <w:rPr>
          <w:rFonts w:ascii="Arial" w:hAnsi="Arial" w:cs="Arial"/>
          <w:b/>
          <w:bCs/>
          <w:sz w:val="40"/>
          <w:szCs w:val="40"/>
          <w:lang w:val="it-IT" w:eastAsia="de-CH"/>
        </w:rPr>
        <w:t>Richiesta di ricertificazione</w:t>
      </w:r>
      <w:bookmarkEnd w:id="0"/>
      <w:r w:rsidRPr="00CF0B42">
        <w:rPr>
          <w:rFonts w:ascii="Arial" w:hAnsi="Arial" w:cs="Arial"/>
          <w:b/>
          <w:bCs/>
          <w:sz w:val="40"/>
          <w:szCs w:val="40"/>
          <w:lang w:val="it-IT" w:eastAsia="de-CH"/>
        </w:rPr>
        <w:br/>
      </w:r>
      <w:r w:rsidR="005E08B8" w:rsidRPr="005E08B8">
        <w:rPr>
          <w:rFonts w:ascii="Arial" w:hAnsi="Arial" w:cs="Arial"/>
          <w:b/>
          <w:bCs/>
          <w:sz w:val="40"/>
          <w:szCs w:val="40"/>
          <w:lang w:val="it-IT" w:eastAsia="de-CH"/>
        </w:rPr>
        <w:t>Certified Responsible Leader SAQ</w:t>
      </w:r>
    </w:p>
    <w:p w14:paraId="64B382F9" w14:textId="77777777" w:rsidR="00776A48" w:rsidRPr="00CF0B42" w:rsidRDefault="00776A48" w:rsidP="00776A48">
      <w:pPr>
        <w:spacing w:line="276" w:lineRule="auto"/>
        <w:ind w:right="51"/>
        <w:rPr>
          <w:rFonts w:ascii="Arial" w:hAnsi="Arial" w:cs="Arial"/>
          <w:b/>
          <w:bCs/>
          <w:sz w:val="10"/>
          <w:szCs w:val="10"/>
          <w:lang w:val="it-IT" w:eastAsia="de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9B7CEB" w:rsidRPr="00CF0B42" w14:paraId="04E2E480" w14:textId="77777777" w:rsidTr="00BC1592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55B46711" w14:textId="77777777" w:rsidR="009B7CEB" w:rsidRPr="00CF0B42" w:rsidRDefault="00B920A8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bookmarkStart w:id="1" w:name="_Hlk79678094"/>
            <w:r w:rsidRPr="00CF0B42">
              <w:rPr>
                <w:rFonts w:ascii="Arial" w:hAnsi="Arial" w:cs="Arial"/>
                <w:b/>
                <w:sz w:val="18"/>
                <w:szCs w:val="18"/>
                <w:lang w:val="it-IT"/>
              </w:rPr>
              <w:t>Dati personali</w:t>
            </w:r>
          </w:p>
        </w:tc>
      </w:tr>
      <w:tr w:rsidR="009B7CEB" w:rsidRPr="00CF0B42" w14:paraId="1D744AE8" w14:textId="77777777" w:rsidTr="00BC1592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</w:tcPr>
          <w:p w14:paraId="0F64B681" w14:textId="77777777" w:rsidR="009B7CEB" w:rsidRPr="00CF0B42" w:rsidRDefault="00B920A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Titolo</w:t>
            </w:r>
            <w:r w:rsidR="009B7CEB"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A2897" w14:textId="2381933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2"/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920A8" w:rsidRPr="00CF0B42">
              <w:rPr>
                <w:rFonts w:ascii="Arial" w:hAnsi="Arial" w:cs="Arial"/>
                <w:sz w:val="18"/>
                <w:szCs w:val="18"/>
                <w:lang w:val="it-IT"/>
              </w:rPr>
              <w:t>Signor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3E565" w14:textId="7777777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3"/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920A8" w:rsidRPr="00CF0B42">
              <w:rPr>
                <w:rFonts w:ascii="Arial" w:hAnsi="Arial" w:cs="Arial"/>
                <w:sz w:val="18"/>
                <w:szCs w:val="18"/>
                <w:lang w:val="it-IT"/>
              </w:rPr>
              <w:t>Signora</w:t>
            </w:r>
          </w:p>
        </w:tc>
      </w:tr>
      <w:tr w:rsidR="009B7CEB" w:rsidRPr="00CF0B42" w14:paraId="0F3D98A3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6A5976" w14:textId="54459BA7" w:rsidR="009B7CEB" w:rsidRPr="00CF0B42" w:rsidRDefault="00B920A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Nome</w:t>
            </w:r>
            <w:r w:rsidR="00461475">
              <w:rPr>
                <w:rFonts w:ascii="Arial" w:hAnsi="Arial" w:cs="Arial"/>
                <w:sz w:val="18"/>
                <w:szCs w:val="18"/>
                <w:lang w:val="it-IT"/>
              </w:rPr>
              <w:t xml:space="preserve"> / Cognome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F6B9AB" w14:textId="7777777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9B7CEB" w:rsidRPr="00CF0B42" w14:paraId="6EA7503D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A6B93" w14:textId="77777777" w:rsidR="009B7CEB" w:rsidRPr="00CF0B42" w:rsidRDefault="00414797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Via</w:t>
            </w:r>
            <w:r w:rsidR="009B7CEB"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 / </w:t>
            </w:r>
            <w:r w:rsidR="00170048">
              <w:rPr>
                <w:rFonts w:ascii="Arial" w:hAnsi="Arial" w:cs="Arial"/>
                <w:sz w:val="18"/>
                <w:szCs w:val="18"/>
                <w:lang w:val="it-IT"/>
              </w:rPr>
              <w:t>N</w:t>
            </w:r>
            <w:r w:rsidR="006D4DD5" w:rsidRPr="00CF0B42">
              <w:rPr>
                <w:rFonts w:ascii="Arial" w:hAnsi="Arial" w:cs="Arial"/>
                <w:sz w:val="18"/>
                <w:szCs w:val="18"/>
                <w:lang w:val="it-IT"/>
              </w:rPr>
              <w:t>umero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1DB4A0" w14:textId="7777777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9B7CEB" w:rsidRPr="00CF0B42" w14:paraId="045A8CDE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E2681" w14:textId="77777777" w:rsidR="009B7CEB" w:rsidRPr="00CF0B42" w:rsidRDefault="00B920A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Codice postale </w:t>
            </w:r>
            <w:r w:rsidR="009B7CEB" w:rsidRPr="00CF0B42">
              <w:rPr>
                <w:rFonts w:ascii="Arial" w:hAnsi="Arial" w:cs="Arial"/>
                <w:sz w:val="18"/>
                <w:szCs w:val="18"/>
                <w:lang w:val="it-IT"/>
              </w:rPr>
              <w:t>/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 Luogo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D7DD88" w14:textId="7777777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9B7CEB" w:rsidRPr="00CF0B42" w14:paraId="12781027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AC7B0" w14:textId="7777777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Tel. </w:t>
            </w:r>
            <w:r w:rsidR="00B920A8" w:rsidRPr="00CF0B42">
              <w:rPr>
                <w:rFonts w:ascii="Arial" w:hAnsi="Arial" w:cs="Arial"/>
                <w:sz w:val="18"/>
                <w:szCs w:val="18"/>
                <w:lang w:val="it-IT"/>
              </w:rPr>
              <w:t>privato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42B76C5" w14:textId="7777777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bookmarkEnd w:id="1"/>
      <w:tr w:rsidR="009B7CEB" w:rsidRPr="00CF0B42" w14:paraId="0D882A1D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725BC" w14:textId="7AF49464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E-</w:t>
            </w:r>
            <w:r w:rsidR="00B920A8" w:rsidRPr="00CF0B42">
              <w:rPr>
                <w:rFonts w:ascii="Arial" w:hAnsi="Arial" w:cs="Arial"/>
                <w:sz w:val="18"/>
                <w:szCs w:val="18"/>
                <w:lang w:val="it-IT"/>
              </w:rPr>
              <w:t>m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ail</w:t>
            </w:r>
            <w:r w:rsidR="005E346D">
              <w:rPr>
                <w:rFonts w:ascii="Arial" w:hAnsi="Arial" w:cs="Arial"/>
                <w:sz w:val="18"/>
                <w:szCs w:val="18"/>
                <w:lang w:val="it-IT"/>
              </w:rPr>
              <w:t xml:space="preserve"> privata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2F52CC" w14:textId="7777777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9B7CEB" w:rsidRPr="00CF0B42" w14:paraId="562BA14F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45162" w14:textId="77777777" w:rsidR="009B7CEB" w:rsidRPr="00CF0B42" w:rsidRDefault="00B920A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Data di nascita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72F4F0" w14:textId="7777777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62D832EE" w14:textId="77777777" w:rsidR="00BD4FC6" w:rsidRPr="00CF0B42" w:rsidRDefault="00BD4FC6">
      <w:pPr>
        <w:rPr>
          <w:lang w:val="it-IT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B7CEB" w:rsidRPr="00D549E2" w14:paraId="3AF2F85B" w14:textId="77777777" w:rsidTr="00BC1592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1B26CF7F" w14:textId="77777777" w:rsidR="009B7CEB" w:rsidRPr="00CF0B42" w:rsidRDefault="00B920A8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b/>
                <w:sz w:val="18"/>
                <w:szCs w:val="18"/>
                <w:lang w:val="it-IT"/>
              </w:rPr>
              <w:t>Indirizzo di fatturazione (se differente dall’indirizzo privato</w:t>
            </w:r>
            <w:r w:rsidR="009B7CEB" w:rsidRPr="00CF0B42">
              <w:rPr>
                <w:rFonts w:ascii="Arial" w:hAnsi="Arial" w:cs="Arial"/>
                <w:b/>
                <w:sz w:val="18"/>
                <w:szCs w:val="18"/>
                <w:lang w:val="it-IT"/>
              </w:rPr>
              <w:t>)</w:t>
            </w:r>
          </w:p>
        </w:tc>
      </w:tr>
      <w:tr w:rsidR="009B7CEB" w:rsidRPr="00CF0B42" w14:paraId="7B7E4706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E7DE6" w14:textId="77777777" w:rsidR="009B7CEB" w:rsidRPr="00CF0B42" w:rsidRDefault="00B920A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Indirizzo completo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0A094EF" w14:textId="7777777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9B7CEB" w:rsidRPr="00CF0B42" w14:paraId="63895987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77A5D8" w14:textId="77777777" w:rsidR="009B7CEB" w:rsidRPr="00CF0B42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222244" w14:textId="77777777" w:rsidR="009B7CEB" w:rsidRPr="00CF0B42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BC1592" w:rsidRPr="00CF0B42" w14:paraId="1C27BC83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C6D2E" w14:textId="77777777" w:rsidR="00BC1592" w:rsidRPr="00CF0B42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4354F15" w14:textId="77777777" w:rsidR="00BC1592" w:rsidRPr="00CF0B42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58BC0643" w14:textId="77777777" w:rsidR="00BC1592" w:rsidRPr="00CF0B42" w:rsidRDefault="00BC1592">
      <w:pPr>
        <w:rPr>
          <w:lang w:val="it-IT"/>
        </w:rPr>
      </w:pPr>
    </w:p>
    <w:tbl>
      <w:tblPr>
        <w:tblStyle w:val="Tabellenraster"/>
        <w:tblW w:w="9637" w:type="dxa"/>
        <w:tblLook w:val="04A0" w:firstRow="1" w:lastRow="0" w:firstColumn="1" w:lastColumn="0" w:noHBand="0" w:noVBand="1"/>
      </w:tblPr>
      <w:tblGrid>
        <w:gridCol w:w="3043"/>
        <w:gridCol w:w="2197"/>
        <w:gridCol w:w="1275"/>
        <w:gridCol w:w="568"/>
        <w:gridCol w:w="2554"/>
      </w:tblGrid>
      <w:tr w:rsidR="00BC1592" w:rsidRPr="00CF0B42" w14:paraId="4E765E71" w14:textId="77777777" w:rsidTr="00817AD6">
        <w:trPr>
          <w:trHeight w:val="397"/>
        </w:trPr>
        <w:tc>
          <w:tcPr>
            <w:tcW w:w="9637" w:type="dxa"/>
            <w:gridSpan w:val="5"/>
            <w:shd w:val="clear" w:color="auto" w:fill="D9D9D9" w:themeFill="background1" w:themeFillShade="D9"/>
          </w:tcPr>
          <w:p w14:paraId="4049134E" w14:textId="77777777" w:rsidR="00BC1592" w:rsidRPr="00CF0B42" w:rsidRDefault="00B920A8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b/>
                <w:sz w:val="18"/>
                <w:szCs w:val="18"/>
                <w:lang w:val="it-IT"/>
              </w:rPr>
              <w:t>Certificato</w:t>
            </w:r>
          </w:p>
        </w:tc>
      </w:tr>
      <w:tr w:rsidR="00B4544C" w:rsidRPr="00CF0B42" w14:paraId="21D8880F" w14:textId="77777777" w:rsidTr="00817AD6">
        <w:trPr>
          <w:trHeight w:val="454"/>
        </w:trPr>
        <w:tc>
          <w:tcPr>
            <w:tcW w:w="3043" w:type="dxa"/>
            <w:tcBorders>
              <w:bottom w:val="nil"/>
            </w:tcBorders>
          </w:tcPr>
          <w:p w14:paraId="2E11FD5A" w14:textId="77777777" w:rsidR="00B4544C" w:rsidRPr="00CF0B42" w:rsidRDefault="00B4544C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lang w:val="it-IT" w:eastAsia="en-US"/>
              </w:rPr>
              <w:t>Programma di certificazione</w:t>
            </w:r>
          </w:p>
        </w:tc>
        <w:tc>
          <w:tcPr>
            <w:tcW w:w="3472" w:type="dxa"/>
            <w:gridSpan w:val="2"/>
            <w:tcBorders>
              <w:bottom w:val="nil"/>
              <w:right w:val="nil"/>
            </w:tcBorders>
          </w:tcPr>
          <w:p w14:paraId="127946CA" w14:textId="32E7B6E0" w:rsidR="00B4544C" w:rsidRPr="00CF0B42" w:rsidRDefault="00B4544C" w:rsidP="00F440AF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 w:eastAsia="en-US"/>
              </w:rPr>
              <w:tab/>
              <w:t>C</w:t>
            </w:r>
            <w:r>
              <w:rPr>
                <w:rFonts w:ascii="Arial" w:hAnsi="Arial" w:cs="Arial"/>
                <w:sz w:val="18"/>
                <w:lang w:val="it-IT" w:eastAsia="en-US"/>
              </w:rPr>
              <w:t>ertified Responsible Leader SAQ</w:t>
            </w:r>
          </w:p>
        </w:tc>
        <w:tc>
          <w:tcPr>
            <w:tcW w:w="3122" w:type="dxa"/>
            <w:gridSpan w:val="2"/>
            <w:tcBorders>
              <w:left w:val="nil"/>
              <w:bottom w:val="nil"/>
            </w:tcBorders>
          </w:tcPr>
          <w:p w14:paraId="519D7D30" w14:textId="6DEE4E84" w:rsidR="00B4544C" w:rsidRPr="00CF0B42" w:rsidRDefault="00B4544C" w:rsidP="00F440AF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it-IT" w:eastAsia="en-US"/>
              </w:rPr>
            </w:pPr>
          </w:p>
        </w:tc>
      </w:tr>
      <w:tr w:rsidR="00817AD6" w:rsidRPr="00CF0B42" w14:paraId="4508764B" w14:textId="77777777" w:rsidTr="00817AD6">
        <w:trPr>
          <w:trHeight w:val="397"/>
        </w:trPr>
        <w:tc>
          <w:tcPr>
            <w:tcW w:w="3043" w:type="dxa"/>
          </w:tcPr>
          <w:p w14:paraId="42B93BF5" w14:textId="069BFB36" w:rsidR="00817AD6" w:rsidRPr="00CF0B42" w:rsidRDefault="00817AD6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lang w:val="it-IT" w:eastAsia="en-US"/>
              </w:rPr>
              <w:t>N° di certificato:</w:t>
            </w:r>
          </w:p>
        </w:tc>
        <w:tc>
          <w:tcPr>
            <w:tcW w:w="2197" w:type="dxa"/>
          </w:tcPr>
          <w:p w14:paraId="573E0AEE" w14:textId="77777777" w:rsidR="00817AD6" w:rsidRPr="00CF0B42" w:rsidRDefault="00817AD6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02364001" w14:textId="77777777" w:rsidR="00817AD6" w:rsidRPr="00CF0B42" w:rsidRDefault="00817AD6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lang w:val="it-IT" w:eastAsia="en-US"/>
              </w:rPr>
              <w:t>Valido fino al:</w:t>
            </w:r>
          </w:p>
        </w:tc>
        <w:tc>
          <w:tcPr>
            <w:tcW w:w="2554" w:type="dxa"/>
          </w:tcPr>
          <w:p w14:paraId="47DEAFBB" w14:textId="69577A69" w:rsidR="00817AD6" w:rsidRPr="00CF0B42" w:rsidRDefault="00817AD6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E15A8C" w:rsidRPr="00CF0B42" w14:paraId="15C079DA" w14:textId="77777777" w:rsidTr="00817AD6">
        <w:trPr>
          <w:trHeight w:val="397"/>
        </w:trPr>
        <w:tc>
          <w:tcPr>
            <w:tcW w:w="3043" w:type="dxa"/>
          </w:tcPr>
          <w:p w14:paraId="65AF36B0" w14:textId="77777777" w:rsidR="00E15A8C" w:rsidRPr="00CF0B42" w:rsidRDefault="00E15A8C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lang w:val="it-IT" w:eastAsia="en-US"/>
              </w:rPr>
              <w:t>Lingua del certificato</w:t>
            </w:r>
          </w:p>
        </w:tc>
        <w:tc>
          <w:tcPr>
            <w:tcW w:w="6594" w:type="dxa"/>
            <w:gridSpan w:val="4"/>
          </w:tcPr>
          <w:p w14:paraId="53163372" w14:textId="6F7C29D6" w:rsidR="00E15A8C" w:rsidRPr="00CF0B42" w:rsidRDefault="00E15A8C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/>
              </w:rPr>
              <w:t xml:space="preserve"> Italiano</w:t>
            </w:r>
          </w:p>
        </w:tc>
      </w:tr>
    </w:tbl>
    <w:p w14:paraId="140F6715" w14:textId="77777777" w:rsidR="00BC1592" w:rsidRDefault="00BC1592">
      <w:pPr>
        <w:rPr>
          <w:lang w:val="it-I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890144" w:rsidRPr="00BF2221" w14:paraId="470B5F41" w14:textId="77777777" w:rsidTr="00673906">
        <w:trPr>
          <w:trHeight w:val="397"/>
        </w:trPr>
        <w:tc>
          <w:tcPr>
            <w:tcW w:w="9627" w:type="dxa"/>
            <w:shd w:val="clear" w:color="auto" w:fill="BFBFBF" w:themeFill="background1" w:themeFillShade="BF"/>
          </w:tcPr>
          <w:p w14:paraId="4C99E5A2" w14:textId="3228926C" w:rsidR="00890144" w:rsidRPr="00CF0B42" w:rsidRDefault="001A426A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Ricertificazione</w:t>
            </w:r>
            <w:r w:rsidR="00BF2221" w:rsidRPr="00BF222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Certified Responsible Leader SAQ</w:t>
            </w:r>
          </w:p>
        </w:tc>
      </w:tr>
      <w:tr w:rsidR="00890144" w:rsidRPr="00D549E2" w14:paraId="384DF626" w14:textId="77777777" w:rsidTr="00673906">
        <w:tc>
          <w:tcPr>
            <w:tcW w:w="9627" w:type="dxa"/>
          </w:tcPr>
          <w:p w14:paraId="1A520D91" w14:textId="77777777" w:rsidR="006635B0" w:rsidRPr="00CF0B42" w:rsidRDefault="006635B0" w:rsidP="006635B0">
            <w:pPr>
              <w:tabs>
                <w:tab w:val="left" w:pos="2863"/>
              </w:tabs>
              <w:autoSpaceDE w:val="0"/>
              <w:autoSpaceDN w:val="0"/>
              <w:adjustRightInd w:val="0"/>
              <w:spacing w:before="60" w:after="60"/>
              <w:ind w:right="-3261"/>
              <w:rPr>
                <w:rFonts w:ascii="Arial" w:hAnsi="Arial" w:cs="Arial"/>
                <w:sz w:val="18"/>
                <w:lang w:val="it-IT" w:eastAsia="de-CH"/>
              </w:rPr>
            </w:pPr>
            <w:r>
              <w:rPr>
                <w:rFonts w:ascii="Arial" w:hAnsi="Arial" w:cs="Arial"/>
                <w:sz w:val="18"/>
                <w:lang w:val="it-IT" w:eastAsia="de-CH"/>
              </w:rPr>
              <w:t>Validità del certificato</w:t>
            </w:r>
            <w:r w:rsidRPr="00CF0B42">
              <w:rPr>
                <w:rFonts w:ascii="Arial" w:hAnsi="Arial" w:cs="Arial"/>
                <w:sz w:val="18"/>
                <w:lang w:val="it-IT" w:eastAsia="de-CH"/>
              </w:rPr>
              <w:t>:</w:t>
            </w:r>
            <w:r>
              <w:rPr>
                <w:rFonts w:ascii="Arial" w:hAnsi="Arial" w:cs="Arial"/>
                <w:sz w:val="18"/>
                <w:lang w:val="it-IT" w:eastAsia="de-CH"/>
              </w:rPr>
              <w:tab/>
            </w:r>
            <w:r>
              <w:rPr>
                <w:rFonts w:ascii="Arial" w:hAnsi="Arial" w:cs="Arial"/>
                <w:sz w:val="18"/>
                <w:lang w:val="it-IT" w:eastAsia="de-CH"/>
              </w:rPr>
              <w:tab/>
              <w:t>- 3 anni</w:t>
            </w:r>
            <w:r>
              <w:rPr>
                <w:rFonts w:ascii="Arial" w:hAnsi="Arial" w:cs="Arial"/>
                <w:sz w:val="18"/>
                <w:lang w:val="it-IT" w:eastAsia="de-CH"/>
              </w:rPr>
              <w:tab/>
            </w:r>
          </w:p>
          <w:p w14:paraId="58DF3C0E" w14:textId="77777777" w:rsidR="006635B0" w:rsidRDefault="006635B0" w:rsidP="006635B0">
            <w:pPr>
              <w:autoSpaceDE w:val="0"/>
              <w:autoSpaceDN w:val="0"/>
              <w:adjustRightInd w:val="0"/>
              <w:spacing w:before="60" w:after="60"/>
              <w:ind w:right="-3261"/>
              <w:rPr>
                <w:rFonts w:ascii="Arial" w:hAnsi="Arial" w:cs="Arial"/>
                <w:sz w:val="18"/>
                <w:lang w:val="it-IT" w:eastAsia="de-CH"/>
              </w:rPr>
            </w:pPr>
            <w:r>
              <w:rPr>
                <w:rFonts w:ascii="Arial" w:hAnsi="Arial" w:cs="Arial"/>
                <w:sz w:val="18"/>
                <w:lang w:val="it-IT" w:eastAsia="de-CH"/>
              </w:rPr>
              <w:t>Termine della presentazione:</w:t>
            </w:r>
            <w:r>
              <w:rPr>
                <w:rFonts w:ascii="Arial" w:hAnsi="Arial" w:cs="Arial"/>
                <w:sz w:val="18"/>
                <w:lang w:val="it-IT" w:eastAsia="de-CH"/>
              </w:rPr>
              <w:tab/>
            </w:r>
            <w:r w:rsidRPr="00CF0B42">
              <w:rPr>
                <w:rFonts w:ascii="Arial" w:hAnsi="Arial" w:cs="Arial"/>
                <w:sz w:val="18"/>
                <w:lang w:val="it-IT" w:eastAsia="de-CH"/>
              </w:rPr>
              <w:t xml:space="preserve">- </w:t>
            </w:r>
            <w:r>
              <w:rPr>
                <w:rFonts w:ascii="Arial" w:hAnsi="Arial" w:cs="Arial"/>
                <w:sz w:val="18"/>
                <w:lang w:val="it-IT" w:eastAsia="de-CH"/>
              </w:rPr>
              <w:t>La richiesta dev</w:t>
            </w:r>
            <w:r w:rsidR="00414797">
              <w:rPr>
                <w:rFonts w:ascii="Arial" w:hAnsi="Arial" w:cs="Arial"/>
                <w:sz w:val="18"/>
                <w:lang w:val="it-IT" w:eastAsia="de-CH"/>
              </w:rPr>
              <w:t xml:space="preserve">e </w:t>
            </w:r>
            <w:r>
              <w:rPr>
                <w:rFonts w:ascii="Arial" w:hAnsi="Arial" w:cs="Arial"/>
                <w:sz w:val="18"/>
                <w:lang w:val="it-IT" w:eastAsia="de-CH"/>
              </w:rPr>
              <w:t>essere presentata a</w:t>
            </w:r>
            <w:r w:rsidR="00B72A9B">
              <w:rPr>
                <w:rFonts w:ascii="Arial" w:hAnsi="Arial" w:cs="Arial"/>
                <w:sz w:val="18"/>
                <w:lang w:val="it-IT" w:eastAsia="de-CH"/>
              </w:rPr>
              <w:t>lla</w:t>
            </w:r>
            <w:r>
              <w:rPr>
                <w:rFonts w:ascii="Arial" w:hAnsi="Arial" w:cs="Arial"/>
                <w:sz w:val="18"/>
                <w:lang w:val="it-IT" w:eastAsia="de-CH"/>
              </w:rPr>
              <w:t xml:space="preserve"> SAQ prima </w:t>
            </w:r>
            <w:r w:rsidR="00414797">
              <w:rPr>
                <w:rFonts w:ascii="Arial" w:hAnsi="Arial" w:cs="Arial"/>
                <w:sz w:val="18"/>
                <w:lang w:val="it-IT" w:eastAsia="de-CH"/>
              </w:rPr>
              <w:t>della</w:t>
            </w:r>
            <w:r>
              <w:rPr>
                <w:rFonts w:ascii="Arial" w:hAnsi="Arial" w:cs="Arial"/>
                <w:sz w:val="18"/>
                <w:lang w:val="it-IT" w:eastAsia="de-CH"/>
              </w:rPr>
              <w:t xml:space="preserve"> scadenza del certificato. </w:t>
            </w:r>
          </w:p>
          <w:p w14:paraId="070FD0C3" w14:textId="77777777" w:rsidR="006635B0" w:rsidRPr="00B24746" w:rsidRDefault="006635B0" w:rsidP="006635B0">
            <w:pPr>
              <w:autoSpaceDE w:val="0"/>
              <w:autoSpaceDN w:val="0"/>
              <w:adjustRightInd w:val="0"/>
              <w:spacing w:before="60" w:after="60"/>
              <w:ind w:right="-3261"/>
              <w:rPr>
                <w:rFonts w:ascii="Arial" w:hAnsi="Arial" w:cs="Arial"/>
                <w:sz w:val="18"/>
                <w:lang w:val="it-IT" w:eastAsia="de-CH"/>
              </w:rPr>
            </w:pPr>
            <w:r>
              <w:rPr>
                <w:rFonts w:ascii="Arial" w:hAnsi="Arial" w:cs="Arial"/>
                <w:sz w:val="18"/>
                <w:lang w:val="it-IT" w:eastAsia="de-CH"/>
              </w:rPr>
              <w:tab/>
            </w:r>
            <w:r>
              <w:rPr>
                <w:rFonts w:ascii="Arial" w:hAnsi="Arial" w:cs="Arial"/>
                <w:sz w:val="18"/>
                <w:lang w:val="it-IT" w:eastAsia="de-CH"/>
              </w:rPr>
              <w:tab/>
            </w:r>
            <w:r>
              <w:rPr>
                <w:rFonts w:ascii="Arial" w:hAnsi="Arial" w:cs="Arial"/>
                <w:sz w:val="18"/>
                <w:lang w:val="it-IT" w:eastAsia="de-CH"/>
              </w:rPr>
              <w:tab/>
            </w:r>
            <w:r>
              <w:rPr>
                <w:rFonts w:ascii="Arial" w:hAnsi="Arial" w:cs="Arial"/>
                <w:sz w:val="18"/>
                <w:lang w:val="it-IT" w:eastAsia="de-CH"/>
              </w:rPr>
              <w:tab/>
            </w:r>
            <w:r w:rsidRPr="00B24746">
              <w:rPr>
                <w:rFonts w:ascii="Arial" w:hAnsi="Arial" w:cs="Arial"/>
                <w:sz w:val="18"/>
                <w:lang w:val="it-IT" w:eastAsia="de-CH"/>
              </w:rPr>
              <w:t>- La richiesta può essere presentata</w:t>
            </w:r>
            <w:r>
              <w:rPr>
                <w:rFonts w:ascii="Arial" w:hAnsi="Arial" w:cs="Arial"/>
                <w:sz w:val="18"/>
                <w:lang w:val="it-IT" w:eastAsia="de-CH"/>
              </w:rPr>
              <w:t xml:space="preserve"> </w:t>
            </w:r>
            <w:r w:rsidRPr="00B24746">
              <w:rPr>
                <w:rFonts w:ascii="Arial" w:hAnsi="Arial" w:cs="Arial"/>
                <w:sz w:val="18"/>
                <w:lang w:val="it-IT" w:eastAsia="de-CH"/>
              </w:rPr>
              <w:t xml:space="preserve">al più presto 3 mesi prima </w:t>
            </w:r>
            <w:r w:rsidR="00D214FA">
              <w:rPr>
                <w:rFonts w:ascii="Arial" w:hAnsi="Arial" w:cs="Arial"/>
                <w:sz w:val="18"/>
                <w:lang w:val="it-IT" w:eastAsia="de-CH"/>
              </w:rPr>
              <w:t>della</w:t>
            </w:r>
            <w:r w:rsidRPr="00B24746">
              <w:rPr>
                <w:rFonts w:ascii="Arial" w:hAnsi="Arial" w:cs="Arial"/>
                <w:sz w:val="18"/>
                <w:lang w:val="it-IT" w:eastAsia="de-CH"/>
              </w:rPr>
              <w:t xml:space="preserve"> scadenza</w:t>
            </w:r>
            <w:r>
              <w:rPr>
                <w:rFonts w:ascii="Arial" w:hAnsi="Arial" w:cs="Arial"/>
                <w:sz w:val="18"/>
                <w:lang w:val="it-IT" w:eastAsia="de-CH"/>
              </w:rPr>
              <w:t>.</w:t>
            </w:r>
          </w:p>
          <w:p w14:paraId="04C87CFE" w14:textId="455E95C8" w:rsidR="006635B0" w:rsidRDefault="006635B0" w:rsidP="006635B0">
            <w:pPr>
              <w:autoSpaceDE w:val="0"/>
              <w:autoSpaceDN w:val="0"/>
              <w:adjustRightInd w:val="0"/>
              <w:spacing w:before="60" w:after="60"/>
              <w:ind w:right="-3261"/>
              <w:rPr>
                <w:rFonts w:ascii="Arial" w:hAnsi="Arial" w:cs="Arial"/>
                <w:sz w:val="18"/>
                <w:lang w:val="it-IT" w:eastAsia="de-CH"/>
              </w:rPr>
            </w:pPr>
            <w:r w:rsidRPr="005D6DCC">
              <w:rPr>
                <w:rFonts w:ascii="Arial" w:hAnsi="Arial" w:cs="Arial"/>
                <w:sz w:val="18"/>
                <w:lang w:val="it-IT" w:eastAsia="de-CH"/>
              </w:rPr>
              <w:t>Documenti da presentare:</w:t>
            </w:r>
            <w:r w:rsidRPr="005D6DCC">
              <w:rPr>
                <w:rFonts w:ascii="Arial" w:hAnsi="Arial" w:cs="Arial"/>
                <w:sz w:val="18"/>
                <w:lang w:val="it-IT" w:eastAsia="de-CH"/>
              </w:rPr>
              <w:tab/>
            </w:r>
            <w:r w:rsidRPr="005D6DCC">
              <w:rPr>
                <w:rFonts w:ascii="Arial" w:hAnsi="Arial" w:cs="Arial"/>
                <w:sz w:val="18"/>
                <w:lang w:val="it-IT" w:eastAsia="de-CH"/>
              </w:rPr>
              <w:tab/>
              <w:t>- Richiesta di ricertificazi</w:t>
            </w:r>
            <w:r>
              <w:rPr>
                <w:rFonts w:ascii="Arial" w:hAnsi="Arial" w:cs="Arial"/>
                <w:sz w:val="18"/>
                <w:lang w:val="it-IT" w:eastAsia="de-CH"/>
              </w:rPr>
              <w:t xml:space="preserve">one </w:t>
            </w:r>
            <w:r w:rsidR="005E08B8" w:rsidRPr="005E08B8">
              <w:rPr>
                <w:rFonts w:ascii="Arial" w:hAnsi="Arial" w:cs="Arial"/>
                <w:sz w:val="18"/>
                <w:lang w:val="it-IT" w:eastAsia="de-CH"/>
              </w:rPr>
              <w:t>Certified Responsible Leader SAQ</w:t>
            </w:r>
          </w:p>
          <w:p w14:paraId="50EEAE7D" w14:textId="73E15140" w:rsidR="006635B0" w:rsidRDefault="006635B0" w:rsidP="005E08B8">
            <w:pPr>
              <w:autoSpaceDE w:val="0"/>
              <w:autoSpaceDN w:val="0"/>
              <w:adjustRightInd w:val="0"/>
              <w:spacing w:before="60" w:after="60"/>
              <w:ind w:right="-3261"/>
              <w:rPr>
                <w:rFonts w:ascii="Arial" w:hAnsi="Arial" w:cs="Arial"/>
                <w:sz w:val="18"/>
                <w:lang w:val="it-IT" w:eastAsia="de-CH"/>
              </w:rPr>
            </w:pPr>
            <w:r w:rsidRPr="005D6DCC">
              <w:rPr>
                <w:rFonts w:ascii="Arial" w:hAnsi="Arial" w:cs="Arial"/>
                <w:sz w:val="18"/>
                <w:lang w:val="it-IT" w:eastAsia="de-CH"/>
              </w:rPr>
              <w:tab/>
            </w:r>
            <w:r w:rsidRPr="005D6DCC">
              <w:rPr>
                <w:rFonts w:ascii="Arial" w:hAnsi="Arial" w:cs="Arial"/>
                <w:sz w:val="18"/>
                <w:lang w:val="it-IT" w:eastAsia="de-CH"/>
              </w:rPr>
              <w:tab/>
            </w:r>
            <w:r w:rsidRPr="005D6DCC">
              <w:rPr>
                <w:rFonts w:ascii="Arial" w:hAnsi="Arial" w:cs="Arial"/>
                <w:sz w:val="18"/>
                <w:lang w:val="it-IT" w:eastAsia="de-CH"/>
              </w:rPr>
              <w:tab/>
            </w:r>
            <w:r w:rsidRPr="005D6DCC">
              <w:rPr>
                <w:rFonts w:ascii="Arial" w:hAnsi="Arial" w:cs="Arial"/>
                <w:sz w:val="18"/>
                <w:lang w:val="it-IT" w:eastAsia="de-CH"/>
              </w:rPr>
              <w:tab/>
              <w:t>- Prove delle misure di ricertificazione (attestati di partecipazione e</w:t>
            </w:r>
            <w:r w:rsidR="00414797">
              <w:rPr>
                <w:rFonts w:ascii="Arial" w:hAnsi="Arial" w:cs="Arial"/>
                <w:sz w:val="18"/>
                <w:lang w:val="it-IT" w:eastAsia="de-CH"/>
              </w:rPr>
              <w:t>c</w:t>
            </w:r>
            <w:r w:rsidRPr="005D6DCC">
              <w:rPr>
                <w:rFonts w:ascii="Arial" w:hAnsi="Arial" w:cs="Arial"/>
                <w:sz w:val="18"/>
                <w:lang w:val="it-IT" w:eastAsia="de-CH"/>
              </w:rPr>
              <w:t>c.)</w:t>
            </w:r>
          </w:p>
          <w:p w14:paraId="6FA8C301" w14:textId="718A6A3F" w:rsidR="00890144" w:rsidRPr="00996772" w:rsidRDefault="00996772" w:rsidP="00996772">
            <w:pPr>
              <w:autoSpaceDE w:val="0"/>
              <w:autoSpaceDN w:val="0"/>
              <w:adjustRightInd w:val="0"/>
              <w:spacing w:before="60" w:after="60"/>
              <w:ind w:right="-3261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996772">
              <w:rPr>
                <w:rFonts w:ascii="Arial" w:hAnsi="Arial" w:cs="Arial"/>
                <w:sz w:val="18"/>
                <w:lang w:val="it-CH" w:eastAsia="de-CH"/>
              </w:rPr>
              <w:t>Presupposti</w:t>
            </w:r>
            <w:r w:rsidRPr="00996772">
              <w:rPr>
                <w:rFonts w:ascii="Arial" w:hAnsi="Arial" w:cs="Arial"/>
                <w:sz w:val="18"/>
                <w:lang w:val="it-CH" w:eastAsia="de-CH"/>
              </w:rPr>
              <w:tab/>
            </w:r>
            <w:r w:rsidRPr="00996772">
              <w:rPr>
                <w:rFonts w:ascii="Arial" w:hAnsi="Arial" w:cs="Arial"/>
                <w:sz w:val="18"/>
                <w:lang w:val="it-CH" w:eastAsia="de-CH"/>
              </w:rPr>
              <w:tab/>
            </w:r>
            <w:r w:rsidRPr="00996772">
              <w:rPr>
                <w:rFonts w:ascii="Arial" w:hAnsi="Arial" w:cs="Arial"/>
                <w:sz w:val="18"/>
                <w:lang w:val="it-CH" w:eastAsia="de-CH"/>
              </w:rPr>
              <w:tab/>
            </w:r>
            <w:r w:rsidR="00461475">
              <w:rPr>
                <w:rFonts w:ascii="Arial" w:hAnsi="Arial" w:cs="Arial"/>
                <w:sz w:val="18"/>
                <w:lang w:val="it-CH" w:eastAsia="de-CH"/>
              </w:rPr>
              <w:t xml:space="preserve">- </w:t>
            </w:r>
            <w:r w:rsidR="00461475" w:rsidRPr="00461475">
              <w:rPr>
                <w:rFonts w:ascii="Arial" w:hAnsi="Arial" w:cs="Arial"/>
                <w:sz w:val="18"/>
                <w:lang w:val="it-CH" w:eastAsia="de-CH"/>
              </w:rPr>
              <w:t>Svolge una funzione dirigenziale (in ambito professionale o privato)</w:t>
            </w:r>
            <w:r w:rsidR="00461475">
              <w:rPr>
                <w:rFonts w:ascii="Arial" w:hAnsi="Arial" w:cs="Arial"/>
                <w:sz w:val="18"/>
                <w:lang w:val="it-CH" w:eastAsia="de-CH"/>
              </w:rPr>
              <w:br/>
            </w:r>
            <w:r w:rsidR="00461475">
              <w:rPr>
                <w:rFonts w:ascii="Arial" w:hAnsi="Arial" w:cs="Arial"/>
                <w:sz w:val="18"/>
                <w:lang w:val="it-CH" w:eastAsia="de-CH"/>
              </w:rPr>
              <w:tab/>
            </w:r>
            <w:r w:rsidR="00461475">
              <w:rPr>
                <w:rFonts w:ascii="Arial" w:hAnsi="Arial" w:cs="Arial"/>
                <w:sz w:val="18"/>
                <w:lang w:val="it-CH" w:eastAsia="de-CH"/>
              </w:rPr>
              <w:tab/>
            </w:r>
            <w:r w:rsidR="00461475">
              <w:rPr>
                <w:rFonts w:ascii="Arial" w:hAnsi="Arial" w:cs="Arial"/>
                <w:sz w:val="18"/>
                <w:lang w:val="it-CH" w:eastAsia="de-CH"/>
              </w:rPr>
              <w:tab/>
            </w:r>
            <w:r w:rsidR="00461475">
              <w:rPr>
                <w:rFonts w:ascii="Arial" w:hAnsi="Arial" w:cs="Arial"/>
                <w:sz w:val="18"/>
                <w:lang w:val="it-CH" w:eastAsia="de-CH"/>
              </w:rPr>
              <w:tab/>
            </w:r>
            <w:r w:rsidRPr="00996772">
              <w:rPr>
                <w:rFonts w:ascii="Arial" w:hAnsi="Arial" w:cs="Arial"/>
                <w:sz w:val="18"/>
                <w:lang w:val="it-CH" w:eastAsia="de-CH"/>
              </w:rPr>
              <w:t xml:space="preserve">- </w:t>
            </w:r>
            <w:r w:rsidRPr="00996772">
              <w:rPr>
                <w:rFonts w:ascii="Arial" w:hAnsi="Arial" w:cs="Arial"/>
                <w:sz w:val="18"/>
                <w:szCs w:val="18"/>
                <w:lang w:val="it-CH"/>
              </w:rPr>
              <w:t xml:space="preserve">Partecipazione a corsi di formazione in aula misurabili/verificabili e/o a metodi 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  <w:t xml:space="preserve">  </w:t>
            </w:r>
            <w:r w:rsidRPr="00996772">
              <w:rPr>
                <w:rFonts w:ascii="Arial" w:hAnsi="Arial" w:cs="Arial"/>
                <w:sz w:val="18"/>
                <w:szCs w:val="18"/>
                <w:lang w:val="it-CH"/>
              </w:rPr>
              <w:t>d’apprendimento</w:t>
            </w:r>
            <w:proofErr w:type="gramEnd"/>
            <w:r w:rsidRPr="00996772">
              <w:rPr>
                <w:rFonts w:ascii="Arial" w:hAnsi="Arial" w:cs="Arial"/>
                <w:sz w:val="18"/>
                <w:szCs w:val="18"/>
                <w:lang w:val="it-CH"/>
              </w:rPr>
              <w:t xml:space="preserve"> o moduli autodidattici digitali (o una combinazione di essi) 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  <w:t xml:space="preserve">  </w:t>
            </w:r>
            <w:r w:rsidRPr="00996772">
              <w:rPr>
                <w:rFonts w:ascii="Arial" w:hAnsi="Arial" w:cs="Arial"/>
                <w:sz w:val="18"/>
                <w:szCs w:val="18"/>
                <w:lang w:val="it-CH"/>
              </w:rPr>
              <w:t>finalizzati</w:t>
            </w:r>
            <w:proofErr w:type="gramEnd"/>
            <w:r w:rsidRPr="00996772">
              <w:rPr>
                <w:rFonts w:ascii="Arial" w:hAnsi="Arial" w:cs="Arial"/>
                <w:sz w:val="18"/>
                <w:szCs w:val="18"/>
                <w:lang w:val="it-CH"/>
              </w:rPr>
              <w:t xml:space="preserve"> all’acquisizione di conoscenze rilevanti sui prodotti, capacità/</w:t>
            </w:r>
            <w:proofErr w:type="spellStart"/>
            <w:r w:rsidRPr="00996772">
              <w:rPr>
                <w:rFonts w:ascii="Arial" w:hAnsi="Arial" w:cs="Arial"/>
                <w:sz w:val="18"/>
                <w:szCs w:val="18"/>
                <w:lang w:val="it-CH"/>
              </w:rPr>
              <w:t>compe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CH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r w:rsidR="00817AD6">
              <w:rPr>
                <w:rFonts w:ascii="Arial" w:hAnsi="Arial" w:cs="Arial"/>
                <w:sz w:val="18"/>
                <w:szCs w:val="18"/>
                <w:lang w:val="it-CH"/>
              </w:rPr>
              <w:t xml:space="preserve">  </w:t>
            </w:r>
            <w:r w:rsidRPr="00996772">
              <w:rPr>
                <w:rFonts w:ascii="Arial" w:hAnsi="Arial" w:cs="Arial"/>
                <w:sz w:val="18"/>
                <w:szCs w:val="18"/>
                <w:lang w:val="it-CH"/>
              </w:rPr>
              <w:t>tenze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CH"/>
              </w:rPr>
              <w:t xml:space="preserve"> </w:t>
            </w:r>
            <w:r w:rsidRPr="00996772">
              <w:rPr>
                <w:rFonts w:ascii="Arial" w:hAnsi="Arial" w:cs="Arial"/>
                <w:sz w:val="18"/>
                <w:szCs w:val="18"/>
                <w:lang w:val="it-CH"/>
              </w:rPr>
              <w:t xml:space="preserve">o combinazioni della durata di 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>12</w:t>
            </w:r>
            <w:r w:rsidRPr="00996772">
              <w:rPr>
                <w:rFonts w:ascii="Arial" w:hAnsi="Arial" w:cs="Arial"/>
                <w:sz w:val="18"/>
                <w:szCs w:val="18"/>
                <w:lang w:val="it-CH"/>
              </w:rPr>
              <w:t xml:space="preserve"> ore d’apprendimento o entità equivalente.</w:t>
            </w:r>
          </w:p>
        </w:tc>
      </w:tr>
    </w:tbl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461475" w:rsidRPr="00CF0B42" w14:paraId="24F21702" w14:textId="77777777" w:rsidTr="008D7E0E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3287F5EB" w14:textId="77777777" w:rsidR="00461475" w:rsidRPr="00CF0B42" w:rsidRDefault="00461475" w:rsidP="008D7E0E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b/>
                <w:sz w:val="18"/>
                <w:szCs w:val="18"/>
                <w:lang w:val="it-IT"/>
              </w:rPr>
              <w:lastRenderedPageBreak/>
              <w:t>Dati professionali attuali</w:t>
            </w:r>
          </w:p>
        </w:tc>
      </w:tr>
      <w:tr w:rsidR="00461475" w:rsidRPr="00CF0B42" w14:paraId="0AB7D3B6" w14:textId="77777777" w:rsidTr="008D7E0E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14:paraId="76696B02" w14:textId="77777777" w:rsidR="00461475" w:rsidRPr="00CF0B42" w:rsidRDefault="00461475" w:rsidP="008D7E0E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it-IT" w:eastAsia="fr-CH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 w:eastAsia="fr-CH"/>
              </w:rPr>
              <w:t>Datore di lavoro attuale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453B3046" w14:textId="77777777" w:rsidR="00461475" w:rsidRPr="00CF0B42" w:rsidRDefault="00461475" w:rsidP="008D7E0E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61475" w:rsidRPr="00CF0B42" w14:paraId="3CCD099C" w14:textId="77777777" w:rsidTr="008D7E0E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9419E45" w14:textId="77777777" w:rsidR="00461475" w:rsidRPr="00CF0B42" w:rsidRDefault="00461475" w:rsidP="008D7E0E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it-IT" w:eastAsia="fr-CH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75619CE6" w14:textId="77777777" w:rsidR="00461475" w:rsidRPr="00CF0B42" w:rsidRDefault="00461475" w:rsidP="008D7E0E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61475" w:rsidRPr="00CF0B42" w14:paraId="3887FB68" w14:textId="77777777" w:rsidTr="008D7E0E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0F6686F" w14:textId="77777777" w:rsidR="00461475" w:rsidRPr="00CF0B42" w:rsidRDefault="00461475" w:rsidP="008D7E0E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it-IT" w:eastAsia="fr-CH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28113E19" w14:textId="77777777" w:rsidR="00461475" w:rsidRPr="00CF0B42" w:rsidRDefault="00461475" w:rsidP="008D7E0E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61475" w:rsidRPr="00CF0B42" w14:paraId="3A35B619" w14:textId="77777777" w:rsidTr="008D7E0E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53C492B5" w14:textId="17430282" w:rsidR="00461475" w:rsidRPr="00CF0B42" w:rsidRDefault="00461475" w:rsidP="008D7E0E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it-IT" w:eastAsia="fr-CH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 w:eastAsia="fr-CH"/>
              </w:rPr>
              <w:t>F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unzione </w:t>
            </w:r>
            <w:r w:rsidRPr="00461475">
              <w:rPr>
                <w:rFonts w:ascii="Arial" w:hAnsi="Arial" w:cs="Arial"/>
                <w:sz w:val="18"/>
                <w:lang w:val="it-CH" w:eastAsia="de-CH"/>
              </w:rPr>
              <w:t>dirigenziale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373CFFFF" w14:textId="77777777" w:rsidR="00461475" w:rsidRPr="00CF0B42" w:rsidRDefault="00461475" w:rsidP="008D7E0E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6E4036D2" w14:textId="77777777" w:rsidR="00461475" w:rsidRDefault="00461475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890144" w:rsidRPr="00CF0B42" w14:paraId="61CC735B" w14:textId="77777777" w:rsidTr="00673906">
        <w:trPr>
          <w:trHeight w:val="397"/>
        </w:trPr>
        <w:tc>
          <w:tcPr>
            <w:tcW w:w="9627" w:type="dxa"/>
            <w:shd w:val="clear" w:color="auto" w:fill="BFBFBF" w:themeFill="background1" w:themeFillShade="BF"/>
          </w:tcPr>
          <w:p w14:paraId="7E38BD8B" w14:textId="77777777" w:rsidR="00890144" w:rsidRPr="00CF0B42" w:rsidRDefault="00493A76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Verifica della richiesta</w:t>
            </w:r>
          </w:p>
        </w:tc>
      </w:tr>
      <w:tr w:rsidR="00890144" w:rsidRPr="00D549E2" w14:paraId="6DCB3060" w14:textId="77777777" w:rsidTr="00673906">
        <w:trPr>
          <w:trHeight w:val="624"/>
        </w:trPr>
        <w:tc>
          <w:tcPr>
            <w:tcW w:w="9627" w:type="dxa"/>
          </w:tcPr>
          <w:p w14:paraId="7B725F9E" w14:textId="3A63FA11" w:rsidR="00890144" w:rsidRPr="00CF0B42" w:rsidRDefault="005E08B8" w:rsidP="00760E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lang w:val="it-IT" w:eastAsia="de-CH"/>
              </w:rPr>
            </w:pPr>
            <w:bookmarkStart w:id="4" w:name="_Hlk1743086"/>
            <w:r w:rsidRPr="005E08B8">
              <w:rPr>
                <w:rFonts w:ascii="Arial" w:hAnsi="Arial" w:cs="Arial"/>
                <w:sz w:val="18"/>
                <w:lang w:val="it-IT" w:eastAsia="de-CH"/>
              </w:rPr>
              <w:t xml:space="preserve">Dopo la verifica della richiesta e dei documenti presentati, il certificato verrà inviato al </w:t>
            </w:r>
            <w:r>
              <w:rPr>
                <w:rFonts w:ascii="Arial" w:hAnsi="Arial" w:cs="Arial"/>
                <w:sz w:val="18"/>
                <w:lang w:val="it-IT" w:eastAsia="de-CH"/>
              </w:rPr>
              <w:t>vostro</w:t>
            </w:r>
            <w:r w:rsidRPr="005E08B8">
              <w:rPr>
                <w:rFonts w:ascii="Arial" w:hAnsi="Arial" w:cs="Arial"/>
                <w:sz w:val="18"/>
                <w:lang w:val="it-IT" w:eastAsia="de-CH"/>
              </w:rPr>
              <w:t xml:space="preserve"> indirizzo e-mail insieme alla fattura di CHF 200.00.</w:t>
            </w:r>
            <w:r w:rsidR="000D1E86">
              <w:rPr>
                <w:rFonts w:ascii="Arial" w:hAnsi="Arial" w:cs="Arial"/>
                <w:sz w:val="18"/>
                <w:lang w:val="it-IT" w:eastAsia="de-CH"/>
              </w:rPr>
              <w:t xml:space="preserve"> </w:t>
            </w:r>
            <w:bookmarkEnd w:id="4"/>
          </w:p>
        </w:tc>
      </w:tr>
    </w:tbl>
    <w:p w14:paraId="07522A32" w14:textId="7BF67E9B" w:rsidR="00D56630" w:rsidRPr="00CF0B42" w:rsidRDefault="00D56630">
      <w:pPr>
        <w:rPr>
          <w:lang w:val="it-IT"/>
        </w:rPr>
      </w:pPr>
    </w:p>
    <w:tbl>
      <w:tblPr>
        <w:tblStyle w:val="Tabellenraster"/>
        <w:tblW w:w="95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2693"/>
        <w:gridCol w:w="850"/>
        <w:gridCol w:w="706"/>
        <w:gridCol w:w="824"/>
        <w:gridCol w:w="680"/>
        <w:gridCol w:w="9"/>
      </w:tblGrid>
      <w:tr w:rsidR="00F440AF" w:rsidRPr="00CF0B42" w14:paraId="2E68D636" w14:textId="77777777" w:rsidTr="001321F4">
        <w:trPr>
          <w:trHeight w:val="454"/>
        </w:trPr>
        <w:tc>
          <w:tcPr>
            <w:tcW w:w="9585" w:type="dxa"/>
            <w:gridSpan w:val="7"/>
            <w:shd w:val="clear" w:color="auto" w:fill="D9D9D9" w:themeFill="background1" w:themeFillShade="D9"/>
          </w:tcPr>
          <w:p w14:paraId="76296DDE" w14:textId="77777777" w:rsidR="00F440AF" w:rsidRPr="00CF0B42" w:rsidRDefault="00C165DD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Misure di ricertificazione completate</w:t>
            </w:r>
          </w:p>
        </w:tc>
      </w:tr>
      <w:tr w:rsidR="00BF2221" w:rsidRPr="00CF0B42" w14:paraId="36045812" w14:textId="77777777" w:rsidTr="00E50527">
        <w:trPr>
          <w:gridAfter w:val="1"/>
          <w:wAfter w:w="9" w:type="dxa"/>
          <w:trHeight w:val="454"/>
        </w:trPr>
        <w:tc>
          <w:tcPr>
            <w:tcW w:w="3823" w:type="dxa"/>
          </w:tcPr>
          <w:p w14:paraId="098F5E11" w14:textId="77777777" w:rsidR="00BF2221" w:rsidRPr="00CF0B42" w:rsidRDefault="00BF2221" w:rsidP="00F440AF">
            <w:pPr>
              <w:spacing w:before="120" w:after="120"/>
              <w:ind w:right="471"/>
              <w:rPr>
                <w:rFonts w:ascii="Arial" w:hAnsi="Arial" w:cs="Arial"/>
                <w:b/>
                <w:sz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lang w:val="it-IT" w:eastAsia="en-US"/>
              </w:rPr>
              <w:t>Fornitore della misura</w:t>
            </w:r>
          </w:p>
        </w:tc>
        <w:tc>
          <w:tcPr>
            <w:tcW w:w="2693" w:type="dxa"/>
          </w:tcPr>
          <w:p w14:paraId="5C185611" w14:textId="77777777" w:rsidR="00BF2221" w:rsidRPr="00CF0B42" w:rsidRDefault="00BF2221" w:rsidP="00F440AF">
            <w:pPr>
              <w:spacing w:before="120" w:after="120"/>
              <w:ind w:right="-160"/>
              <w:rPr>
                <w:rFonts w:ascii="Arial" w:hAnsi="Arial" w:cs="Arial"/>
                <w:b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b/>
                <w:sz w:val="18"/>
                <w:lang w:val="it-IT" w:eastAsia="en-US"/>
              </w:rPr>
              <w:t>Ti</w:t>
            </w:r>
            <w:r>
              <w:rPr>
                <w:rFonts w:ascii="Arial" w:hAnsi="Arial" w:cs="Arial"/>
                <w:b/>
                <w:sz w:val="18"/>
                <w:lang w:val="it-IT" w:eastAsia="en-US"/>
              </w:rPr>
              <w:t>tolo</w:t>
            </w:r>
            <w:r w:rsidRPr="00CF0B42">
              <w:rPr>
                <w:rFonts w:ascii="Arial" w:hAnsi="Arial" w:cs="Arial"/>
                <w:b/>
                <w:sz w:val="18"/>
                <w:lang w:val="it-IT" w:eastAsia="en-US"/>
              </w:rPr>
              <w:t xml:space="preserve"> / </w:t>
            </w:r>
            <w:r>
              <w:rPr>
                <w:rFonts w:ascii="Arial" w:hAnsi="Arial" w:cs="Arial"/>
                <w:b/>
                <w:sz w:val="18"/>
                <w:lang w:val="it-IT" w:eastAsia="en-US"/>
              </w:rPr>
              <w:t>Nome della misura</w:t>
            </w:r>
          </w:p>
        </w:tc>
        <w:tc>
          <w:tcPr>
            <w:tcW w:w="850" w:type="dxa"/>
          </w:tcPr>
          <w:p w14:paraId="2CAAA43E" w14:textId="77777777" w:rsidR="00BF2221" w:rsidRPr="00CF0B42" w:rsidRDefault="00BF2221" w:rsidP="00F440AF">
            <w:pPr>
              <w:spacing w:before="120" w:after="120"/>
              <w:rPr>
                <w:rFonts w:ascii="Arial" w:hAnsi="Arial" w:cs="Arial"/>
                <w:b/>
                <w:sz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lang w:val="it-IT" w:eastAsia="en-US"/>
              </w:rPr>
              <w:t>Data d’inizio</w:t>
            </w:r>
          </w:p>
        </w:tc>
        <w:tc>
          <w:tcPr>
            <w:tcW w:w="706" w:type="dxa"/>
          </w:tcPr>
          <w:p w14:paraId="296B9EBD" w14:textId="77777777" w:rsidR="00BF2221" w:rsidRPr="00CF0B42" w:rsidRDefault="00BF2221" w:rsidP="00F440AF">
            <w:pPr>
              <w:spacing w:before="120" w:after="120"/>
              <w:ind w:right="-160"/>
              <w:rPr>
                <w:rFonts w:ascii="Arial" w:hAnsi="Arial" w:cs="Arial"/>
                <w:b/>
                <w:sz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lang w:val="it-IT" w:eastAsia="en-US"/>
              </w:rPr>
              <w:t>Data di fine</w:t>
            </w:r>
          </w:p>
        </w:tc>
        <w:tc>
          <w:tcPr>
            <w:tcW w:w="824" w:type="dxa"/>
          </w:tcPr>
          <w:p w14:paraId="20B585B0" w14:textId="77777777" w:rsidR="00BF2221" w:rsidRPr="00CF0B42" w:rsidRDefault="00BF2221" w:rsidP="00F440AF">
            <w:pPr>
              <w:spacing w:before="120" w:after="120"/>
              <w:ind w:right="-64"/>
              <w:rPr>
                <w:rFonts w:ascii="Arial" w:hAnsi="Arial" w:cs="Arial"/>
                <w:b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b/>
                <w:sz w:val="18"/>
                <w:lang w:val="it-IT" w:eastAsia="en-US"/>
              </w:rPr>
              <w:t>D</w:t>
            </w:r>
            <w:r>
              <w:rPr>
                <w:rFonts w:ascii="Arial" w:hAnsi="Arial" w:cs="Arial"/>
                <w:b/>
                <w:sz w:val="18"/>
                <w:lang w:val="it-IT" w:eastAsia="en-US"/>
              </w:rPr>
              <w:t>urata</w:t>
            </w:r>
            <w:r w:rsidRPr="00CF0B42">
              <w:rPr>
                <w:rFonts w:ascii="Arial" w:hAnsi="Arial" w:cs="Arial"/>
                <w:b/>
                <w:sz w:val="18"/>
                <w:lang w:val="it-IT" w:eastAsia="en-US"/>
              </w:rPr>
              <w:t xml:space="preserve"> </w:t>
            </w:r>
            <w:r w:rsidRPr="00CF0B42">
              <w:rPr>
                <w:rFonts w:ascii="Arial" w:hAnsi="Arial" w:cs="Arial"/>
                <w:b/>
                <w:sz w:val="18"/>
                <w:lang w:val="it-IT" w:eastAsia="en-US"/>
              </w:rPr>
              <w:br/>
            </w:r>
            <w:r w:rsidRPr="00CF0B42">
              <w:rPr>
                <w:rFonts w:ascii="Arial" w:hAnsi="Arial" w:cs="Arial"/>
                <w:sz w:val="16"/>
                <w:szCs w:val="16"/>
                <w:lang w:val="it-IT" w:eastAsia="en-US"/>
              </w:rPr>
              <w:t>(</w:t>
            </w:r>
            <w:proofErr w:type="spellStart"/>
            <w:r w:rsidRPr="00CF0B42">
              <w:rPr>
                <w:rFonts w:ascii="Arial" w:hAnsi="Arial" w:cs="Arial"/>
                <w:sz w:val="16"/>
                <w:szCs w:val="16"/>
                <w:lang w:val="it-IT" w:eastAsia="en-US"/>
              </w:rPr>
              <w:t>hh:mm</w:t>
            </w:r>
            <w:proofErr w:type="spellEnd"/>
            <w:r w:rsidRPr="00CF0B42">
              <w:rPr>
                <w:rFonts w:ascii="Arial" w:hAnsi="Arial" w:cs="Arial"/>
                <w:sz w:val="16"/>
                <w:szCs w:val="16"/>
                <w:lang w:val="it-IT" w:eastAsia="en-US"/>
              </w:rPr>
              <w:t>)</w:t>
            </w:r>
          </w:p>
        </w:tc>
        <w:tc>
          <w:tcPr>
            <w:tcW w:w="680" w:type="dxa"/>
          </w:tcPr>
          <w:p w14:paraId="6ED68049" w14:textId="77777777" w:rsidR="00BF2221" w:rsidRPr="00CF0B42" w:rsidRDefault="00BF2221" w:rsidP="00F440AF">
            <w:pPr>
              <w:spacing w:before="120" w:after="120"/>
              <w:rPr>
                <w:rFonts w:ascii="Arial" w:hAnsi="Arial" w:cs="Arial"/>
                <w:b/>
                <w:sz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lang w:val="it-IT" w:eastAsia="en-US"/>
              </w:rPr>
              <w:t>Prove</w:t>
            </w:r>
            <w:r w:rsidRPr="00CF0B42">
              <w:rPr>
                <w:rStyle w:val="Funotenzeichen"/>
                <w:rFonts w:ascii="Arial" w:hAnsi="Arial" w:cs="Arial"/>
                <w:b/>
                <w:sz w:val="18"/>
                <w:lang w:val="it-IT" w:eastAsia="en-US"/>
              </w:rPr>
              <w:footnoteReference w:id="1"/>
            </w:r>
          </w:p>
        </w:tc>
      </w:tr>
      <w:tr w:rsidR="00BF2221" w:rsidRPr="00CF0B42" w14:paraId="03FEC736" w14:textId="77777777" w:rsidTr="00D82182">
        <w:trPr>
          <w:gridAfter w:val="1"/>
          <w:wAfter w:w="9" w:type="dxa"/>
          <w:trHeight w:val="465"/>
        </w:trPr>
        <w:tc>
          <w:tcPr>
            <w:tcW w:w="3823" w:type="dxa"/>
            <w:vAlign w:val="center"/>
          </w:tcPr>
          <w:p w14:paraId="05184CD8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2693" w:type="dxa"/>
          </w:tcPr>
          <w:p w14:paraId="1048B84A" w14:textId="77777777" w:rsidR="00BF2221" w:rsidRPr="00CF0B42" w:rsidRDefault="00BF2221" w:rsidP="00F440AF">
            <w:pPr>
              <w:spacing w:before="120" w:after="120"/>
              <w:ind w:right="473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/>
              </w:rPr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</w:tc>
        <w:tc>
          <w:tcPr>
            <w:tcW w:w="850" w:type="dxa"/>
          </w:tcPr>
          <w:p w14:paraId="50D29CBD" w14:textId="77777777" w:rsidR="00BF2221" w:rsidRPr="00CF0B42" w:rsidRDefault="00BF2221" w:rsidP="00F440AF">
            <w:pPr>
              <w:spacing w:before="120" w:after="120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/>
              </w:rPr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</w:tc>
        <w:tc>
          <w:tcPr>
            <w:tcW w:w="706" w:type="dxa"/>
          </w:tcPr>
          <w:p w14:paraId="3AD3DECB" w14:textId="77777777" w:rsidR="00BF2221" w:rsidRPr="00CF0B42" w:rsidRDefault="00BF2221" w:rsidP="00F440AF">
            <w:pPr>
              <w:spacing w:before="120" w:after="120"/>
              <w:rPr>
                <w:rFonts w:ascii="Arial" w:hAnsi="Arial" w:cs="Arial"/>
                <w:noProof/>
                <w:sz w:val="16"/>
                <w:lang w:val="it-IT"/>
              </w:rPr>
            </w:pPr>
            <w:r w:rsidRPr="00CF0B42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/>
              </w:rPr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</w:tc>
        <w:tc>
          <w:tcPr>
            <w:tcW w:w="824" w:type="dxa"/>
          </w:tcPr>
          <w:p w14:paraId="6D16ED4E" w14:textId="77777777" w:rsidR="00BF2221" w:rsidRPr="00CF0B42" w:rsidRDefault="00BF2221" w:rsidP="00F440AF">
            <w:pPr>
              <w:spacing w:before="120" w:after="120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/>
              </w:rPr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39AC831" w14:textId="77777777" w:rsidR="00BF2221" w:rsidRPr="00CF0B42" w:rsidRDefault="00BF2221" w:rsidP="00094FE7">
            <w:pPr>
              <w:spacing w:before="120" w:after="120"/>
              <w:jc w:val="center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</w:tr>
      <w:tr w:rsidR="00BF2221" w:rsidRPr="00CF0B42" w14:paraId="0745EC65" w14:textId="77777777" w:rsidTr="00B62665">
        <w:trPr>
          <w:gridAfter w:val="1"/>
          <w:wAfter w:w="9" w:type="dxa"/>
        </w:trPr>
        <w:tc>
          <w:tcPr>
            <w:tcW w:w="3823" w:type="dxa"/>
            <w:vAlign w:val="center"/>
          </w:tcPr>
          <w:p w14:paraId="3D4DC189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2693" w:type="dxa"/>
          </w:tcPr>
          <w:p w14:paraId="6B0689EC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850" w:type="dxa"/>
          </w:tcPr>
          <w:p w14:paraId="74E604D0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706" w:type="dxa"/>
          </w:tcPr>
          <w:p w14:paraId="375396ED" w14:textId="77777777" w:rsidR="00BF2221" w:rsidRPr="00CF0B42" w:rsidRDefault="00BF2221" w:rsidP="00F440AF">
            <w:pPr>
              <w:spacing w:before="120" w:after="120"/>
              <w:rPr>
                <w:rFonts w:ascii="Arial" w:hAnsi="Arial" w:cs="Arial"/>
                <w:noProof/>
                <w:sz w:val="16"/>
                <w:lang w:val="it-IT"/>
              </w:rPr>
            </w:pP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end"/>
            </w:r>
          </w:p>
        </w:tc>
        <w:tc>
          <w:tcPr>
            <w:tcW w:w="824" w:type="dxa"/>
          </w:tcPr>
          <w:p w14:paraId="1CD1C336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63AC28A" w14:textId="77777777" w:rsidR="00BF2221" w:rsidRPr="00CF0B42" w:rsidRDefault="00BF2221" w:rsidP="00094FE7">
            <w:pPr>
              <w:jc w:val="center"/>
              <w:rPr>
                <w:rFonts w:ascii="Arial" w:hAnsi="Arial" w:cs="Arial"/>
                <w:lang w:val="it-IT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</w:tr>
      <w:tr w:rsidR="00BF2221" w:rsidRPr="00CF0B42" w14:paraId="754EC27E" w14:textId="77777777" w:rsidTr="002C17E6">
        <w:trPr>
          <w:gridAfter w:val="1"/>
          <w:wAfter w:w="9" w:type="dxa"/>
        </w:trPr>
        <w:tc>
          <w:tcPr>
            <w:tcW w:w="3823" w:type="dxa"/>
            <w:vAlign w:val="center"/>
          </w:tcPr>
          <w:p w14:paraId="01D0CDDF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/>
              </w:rPr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</w:tc>
        <w:tc>
          <w:tcPr>
            <w:tcW w:w="2693" w:type="dxa"/>
          </w:tcPr>
          <w:p w14:paraId="42769311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850" w:type="dxa"/>
          </w:tcPr>
          <w:p w14:paraId="59F4CFB7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706" w:type="dxa"/>
          </w:tcPr>
          <w:p w14:paraId="1FD17679" w14:textId="77777777" w:rsidR="00BF2221" w:rsidRPr="00CF0B42" w:rsidRDefault="00BF2221" w:rsidP="00F440AF">
            <w:pPr>
              <w:spacing w:before="120" w:after="120"/>
              <w:rPr>
                <w:rFonts w:ascii="Arial" w:hAnsi="Arial" w:cs="Arial"/>
                <w:noProof/>
                <w:sz w:val="16"/>
                <w:lang w:val="it-IT"/>
              </w:rPr>
            </w:pP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end"/>
            </w:r>
          </w:p>
        </w:tc>
        <w:tc>
          <w:tcPr>
            <w:tcW w:w="824" w:type="dxa"/>
          </w:tcPr>
          <w:p w14:paraId="41BAD560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798A06A" w14:textId="77777777" w:rsidR="00BF2221" w:rsidRPr="00CF0B42" w:rsidRDefault="00BF2221" w:rsidP="00094FE7">
            <w:pPr>
              <w:jc w:val="center"/>
              <w:rPr>
                <w:rFonts w:ascii="Arial" w:hAnsi="Arial" w:cs="Arial"/>
                <w:lang w:val="it-IT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</w:tr>
      <w:tr w:rsidR="00BF2221" w:rsidRPr="00CF0B42" w14:paraId="4662804D" w14:textId="77777777" w:rsidTr="00190617">
        <w:trPr>
          <w:gridAfter w:val="1"/>
          <w:wAfter w:w="9" w:type="dxa"/>
        </w:trPr>
        <w:tc>
          <w:tcPr>
            <w:tcW w:w="3823" w:type="dxa"/>
            <w:vAlign w:val="center"/>
          </w:tcPr>
          <w:p w14:paraId="2FEF8F8D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/>
              </w:rPr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</w:tc>
        <w:tc>
          <w:tcPr>
            <w:tcW w:w="2693" w:type="dxa"/>
          </w:tcPr>
          <w:p w14:paraId="1462DB42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850" w:type="dxa"/>
          </w:tcPr>
          <w:p w14:paraId="2F822DF2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706" w:type="dxa"/>
          </w:tcPr>
          <w:p w14:paraId="302974E2" w14:textId="77777777" w:rsidR="00BF2221" w:rsidRPr="00CF0B42" w:rsidRDefault="00BF2221" w:rsidP="00F440AF">
            <w:pPr>
              <w:spacing w:before="120" w:after="120"/>
              <w:rPr>
                <w:rFonts w:ascii="Arial" w:hAnsi="Arial" w:cs="Arial"/>
                <w:noProof/>
                <w:sz w:val="16"/>
                <w:lang w:val="it-IT"/>
              </w:rPr>
            </w:pP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end"/>
            </w:r>
          </w:p>
        </w:tc>
        <w:tc>
          <w:tcPr>
            <w:tcW w:w="824" w:type="dxa"/>
          </w:tcPr>
          <w:p w14:paraId="4175BF05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D2DF024" w14:textId="77777777" w:rsidR="00BF2221" w:rsidRPr="00CF0B42" w:rsidRDefault="00BF2221" w:rsidP="00094FE7">
            <w:pPr>
              <w:jc w:val="center"/>
              <w:rPr>
                <w:rFonts w:ascii="Arial" w:hAnsi="Arial" w:cs="Arial"/>
                <w:lang w:val="it-IT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</w:tr>
      <w:tr w:rsidR="00BF2221" w:rsidRPr="00CF0B42" w14:paraId="586EEF42" w14:textId="77777777" w:rsidTr="007A202F">
        <w:trPr>
          <w:gridAfter w:val="1"/>
          <w:wAfter w:w="9" w:type="dxa"/>
        </w:trPr>
        <w:tc>
          <w:tcPr>
            <w:tcW w:w="3823" w:type="dxa"/>
            <w:vAlign w:val="center"/>
          </w:tcPr>
          <w:p w14:paraId="0D261906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/>
              </w:rPr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</w:tc>
        <w:tc>
          <w:tcPr>
            <w:tcW w:w="2693" w:type="dxa"/>
          </w:tcPr>
          <w:p w14:paraId="099AAD3C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850" w:type="dxa"/>
          </w:tcPr>
          <w:p w14:paraId="0DF4972A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706" w:type="dxa"/>
          </w:tcPr>
          <w:p w14:paraId="7B57DADB" w14:textId="77777777" w:rsidR="00BF2221" w:rsidRPr="00CF0B42" w:rsidRDefault="00BF2221" w:rsidP="00F440AF">
            <w:pPr>
              <w:spacing w:before="120" w:after="120"/>
              <w:rPr>
                <w:rFonts w:ascii="Arial" w:hAnsi="Arial" w:cs="Arial"/>
                <w:noProof/>
                <w:sz w:val="16"/>
                <w:lang w:val="it-IT"/>
              </w:rPr>
            </w:pP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6"/>
                <w:lang w:val="it-IT"/>
              </w:rPr>
              <w:fldChar w:fldCharType="end"/>
            </w:r>
          </w:p>
        </w:tc>
        <w:tc>
          <w:tcPr>
            <w:tcW w:w="824" w:type="dxa"/>
          </w:tcPr>
          <w:p w14:paraId="7473F107" w14:textId="77777777" w:rsidR="00BF2221" w:rsidRPr="00CF0B42" w:rsidRDefault="00BF2221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it-IT" w:eastAsia="en-US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t> </w: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EF281EC" w14:textId="77777777" w:rsidR="00BF2221" w:rsidRPr="00CF0B42" w:rsidRDefault="00BF2221" w:rsidP="00094FE7">
            <w:pPr>
              <w:jc w:val="center"/>
              <w:rPr>
                <w:rFonts w:ascii="Arial" w:hAnsi="Arial" w:cs="Arial"/>
                <w:lang w:val="it-IT"/>
              </w:rPr>
            </w:pP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separate"/>
            </w:r>
            <w:r w:rsidRPr="00CF0B42">
              <w:rPr>
                <w:rFonts w:ascii="Arial" w:hAnsi="Arial" w:cs="Arial"/>
                <w:sz w:val="16"/>
                <w:lang w:val="it-IT" w:eastAsia="en-US"/>
              </w:rPr>
              <w:fldChar w:fldCharType="end"/>
            </w:r>
          </w:p>
        </w:tc>
      </w:tr>
    </w:tbl>
    <w:p w14:paraId="3D1398A5" w14:textId="77777777" w:rsidR="006A3CB8" w:rsidRPr="00CF0B42" w:rsidRDefault="006A3CB8">
      <w:pPr>
        <w:rPr>
          <w:rFonts w:ascii="Arial" w:hAnsi="Arial" w:cs="Arial"/>
          <w:sz w:val="18"/>
          <w:lang w:val="it-IT" w:eastAsia="en-US"/>
        </w:rPr>
      </w:pPr>
    </w:p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3"/>
      </w:tblGrid>
      <w:tr w:rsidR="00890144" w:rsidRPr="00CF0B42" w14:paraId="044C1D55" w14:textId="77777777" w:rsidTr="001321F4">
        <w:trPr>
          <w:trHeight w:val="397"/>
        </w:trPr>
        <w:tc>
          <w:tcPr>
            <w:tcW w:w="9633" w:type="dxa"/>
            <w:gridSpan w:val="4"/>
            <w:shd w:val="clear" w:color="auto" w:fill="BFBFBF" w:themeFill="background1" w:themeFillShade="BF"/>
          </w:tcPr>
          <w:p w14:paraId="5D398FBD" w14:textId="77777777" w:rsidR="00890144" w:rsidRPr="00CF0B42" w:rsidRDefault="00DB2AEE" w:rsidP="00094FE7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Firma candidato / candidata</w:t>
            </w:r>
          </w:p>
        </w:tc>
      </w:tr>
      <w:tr w:rsidR="00890144" w:rsidRPr="00D549E2" w14:paraId="4B49A107" w14:textId="77777777" w:rsidTr="00817AD6">
        <w:trPr>
          <w:trHeight w:val="1247"/>
        </w:trPr>
        <w:tc>
          <w:tcPr>
            <w:tcW w:w="9633" w:type="dxa"/>
            <w:gridSpan w:val="4"/>
          </w:tcPr>
          <w:p w14:paraId="6B60C98B" w14:textId="0F0D8152" w:rsidR="009367BF" w:rsidRPr="009367BF" w:rsidRDefault="00E6524B" w:rsidP="00817AD6">
            <w:pPr>
              <w:autoSpaceDE w:val="0"/>
              <w:autoSpaceDN w:val="0"/>
              <w:adjustRightInd w:val="0"/>
              <w:spacing w:before="100" w:after="40"/>
              <w:rPr>
                <w:rFonts w:ascii="Arial" w:hAnsi="Arial" w:cs="Arial"/>
                <w:sz w:val="2"/>
                <w:szCs w:val="2"/>
                <w:lang w:val="it-IT" w:eastAsia="de-CH"/>
              </w:rPr>
            </w:pPr>
            <w:r w:rsidRPr="009367BF">
              <w:rPr>
                <w:rFonts w:ascii="Arial" w:hAnsi="Arial" w:cs="Arial"/>
                <w:sz w:val="18"/>
                <w:lang w:val="it-IT" w:eastAsia="de-CH"/>
              </w:rPr>
              <w:t xml:space="preserve">Con la mia firma </w:t>
            </w:r>
            <w:bookmarkStart w:id="5" w:name="_Hlk113008695"/>
            <w:r w:rsidRPr="009367BF">
              <w:rPr>
                <w:rFonts w:ascii="Arial" w:hAnsi="Arial" w:cs="Arial"/>
                <w:sz w:val="18"/>
                <w:lang w:val="it-IT" w:eastAsia="de-CH"/>
              </w:rPr>
              <w:t>autorizzo l’organismo di certificazione di prendere informazioni ulteriori dalle ditte / istituzioni suddette.</w:t>
            </w:r>
            <w:bookmarkEnd w:id="5"/>
            <w:r w:rsidRPr="009367BF">
              <w:rPr>
                <w:rFonts w:ascii="Arial" w:hAnsi="Arial" w:cs="Arial"/>
                <w:sz w:val="18"/>
                <w:lang w:val="it-IT" w:eastAsia="de-CH"/>
              </w:rPr>
              <w:t xml:space="preserve"> </w:t>
            </w:r>
            <w:bookmarkStart w:id="6" w:name="_Hlk113008716"/>
            <w:r w:rsidR="00AD16EE" w:rsidRPr="009367BF">
              <w:rPr>
                <w:rFonts w:ascii="Arial" w:hAnsi="Arial" w:cs="Arial"/>
                <w:sz w:val="18"/>
                <w:lang w:val="it-IT" w:eastAsia="de-CH"/>
              </w:rPr>
              <w:t>Riconosco la sorveglianza dei certificati e le condizioni di ricertificazione secondo il regolamento d’esame ed il programma di certificazione</w:t>
            </w:r>
            <w:bookmarkStart w:id="7" w:name="_Hlk113008728"/>
            <w:bookmarkEnd w:id="6"/>
            <w:r w:rsidR="00AD16EE" w:rsidRPr="009367BF">
              <w:rPr>
                <w:rFonts w:ascii="Arial" w:hAnsi="Arial" w:cs="Arial"/>
                <w:sz w:val="18"/>
                <w:lang w:val="it-IT" w:eastAsia="de-CH"/>
              </w:rPr>
              <w:t xml:space="preserve">. </w:t>
            </w:r>
            <w:r w:rsidR="00092516" w:rsidRPr="009367BF">
              <w:rPr>
                <w:rFonts w:ascii="Arial" w:hAnsi="Arial" w:cs="Arial"/>
                <w:sz w:val="18"/>
                <w:lang w:val="it-IT" w:eastAsia="de-CH"/>
              </w:rPr>
              <w:t>Confermo che la SAQ è autorizzata di fornire informazioni generali sui certificati a terzi</w:t>
            </w:r>
            <w:r w:rsidR="00027964" w:rsidRPr="00027964">
              <w:rPr>
                <w:rFonts w:ascii="Arial" w:hAnsi="Arial" w:cs="Arial"/>
                <w:sz w:val="18"/>
                <w:lang w:val="it-IT" w:eastAsia="de-CH"/>
              </w:rPr>
              <w:t>.</w:t>
            </w:r>
            <w:r w:rsidR="00817AD6">
              <w:rPr>
                <w:rFonts w:ascii="Arial" w:hAnsi="Arial" w:cs="Arial"/>
                <w:sz w:val="18"/>
                <w:lang w:val="it-IT" w:eastAsia="de-CH"/>
              </w:rPr>
              <w:t xml:space="preserve"> </w:t>
            </w:r>
            <w:bookmarkEnd w:id="7"/>
          </w:p>
          <w:p w14:paraId="74646A29" w14:textId="35FC3F7F" w:rsidR="00890144" w:rsidRPr="009367BF" w:rsidRDefault="00092516" w:rsidP="00817AD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lang w:val="it-IT" w:eastAsia="en-US"/>
              </w:rPr>
            </w:pPr>
            <w:bookmarkStart w:id="8" w:name="_Hlk113008746"/>
            <w:r w:rsidRPr="009367BF">
              <w:rPr>
                <w:rFonts w:ascii="Arial" w:hAnsi="Arial" w:cs="Arial"/>
                <w:sz w:val="18"/>
                <w:lang w:val="it-IT" w:eastAsia="de-CH"/>
              </w:rPr>
              <w:t xml:space="preserve">In caso di risultato negativo posso </w:t>
            </w:r>
            <w:r w:rsidR="009367BF" w:rsidRPr="009367BF">
              <w:rPr>
                <w:rFonts w:ascii="Arial" w:hAnsi="Arial" w:cs="Arial"/>
                <w:sz w:val="18"/>
                <w:lang w:val="it-IT" w:eastAsia="de-CH"/>
              </w:rPr>
              <w:t>presentare reclamo indirizzato per iscritto al comitato di programma SAQ entro 30 giorni.</w:t>
            </w:r>
            <w:r w:rsidR="00890144" w:rsidRPr="009367BF">
              <w:rPr>
                <w:rFonts w:ascii="Arial" w:hAnsi="Arial" w:cs="Arial"/>
                <w:sz w:val="18"/>
                <w:lang w:val="it-IT" w:eastAsia="de-CH"/>
              </w:rPr>
              <w:t xml:space="preserve"> </w:t>
            </w:r>
            <w:bookmarkStart w:id="9" w:name="_Hlk113008767"/>
            <w:bookmarkEnd w:id="8"/>
            <w:r w:rsidR="009367BF">
              <w:rPr>
                <w:rFonts w:ascii="Arial" w:hAnsi="Arial" w:cs="Arial"/>
                <w:sz w:val="18"/>
                <w:lang w:val="it-IT" w:eastAsia="de-CH"/>
              </w:rPr>
              <w:t xml:space="preserve">Il certificato rimane proprietà della SAQ. </w:t>
            </w:r>
            <w:r w:rsidR="009367BF" w:rsidRPr="009367BF">
              <w:rPr>
                <w:rFonts w:ascii="Arial" w:hAnsi="Arial" w:cs="Arial"/>
                <w:sz w:val="18"/>
                <w:lang w:val="it-IT" w:eastAsia="de-CH"/>
              </w:rPr>
              <w:t>In caso d’abuso, la SAQ può ritirare il ce</w:t>
            </w:r>
            <w:r w:rsidR="009367BF">
              <w:rPr>
                <w:rFonts w:ascii="Arial" w:hAnsi="Arial" w:cs="Arial"/>
                <w:sz w:val="18"/>
                <w:lang w:val="it-IT" w:eastAsia="de-CH"/>
              </w:rPr>
              <w:t>rtificato.</w:t>
            </w:r>
            <w:bookmarkEnd w:id="9"/>
          </w:p>
        </w:tc>
      </w:tr>
      <w:tr w:rsidR="00F440AF" w:rsidRPr="00CF0B42" w14:paraId="38268677" w14:textId="77777777" w:rsidTr="001321F4">
        <w:trPr>
          <w:trHeight w:val="45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36661" w14:textId="77777777" w:rsidR="00F440AF" w:rsidRPr="009367BF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B731A" w14:textId="77777777" w:rsidR="00F440AF" w:rsidRPr="00CF0B42" w:rsidRDefault="00DB2AEE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Luogo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B7A73" w14:textId="77777777" w:rsidR="00F440AF" w:rsidRPr="00CF0B42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 w:rsidRPr="00CF0B42"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Dat</w:t>
            </w:r>
            <w:r w:rsidR="00DB2AEE"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05449F" w14:textId="77777777" w:rsidR="00F440AF" w:rsidRPr="00CF0B42" w:rsidRDefault="00DB2AEE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Firma</w:t>
            </w:r>
          </w:p>
        </w:tc>
      </w:tr>
      <w:tr w:rsidR="0072414C" w:rsidRPr="00CF0B42" w14:paraId="2466D5EA" w14:textId="77777777" w:rsidTr="001321F4">
        <w:trPr>
          <w:trHeight w:val="113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6311" w14:textId="77777777" w:rsidR="00D56630" w:rsidRPr="00CF0B42" w:rsidRDefault="00DB2AEE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Candidato / candidata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42DE" w14:textId="77777777" w:rsidR="00D56630" w:rsidRPr="00CF0B42" w:rsidRDefault="00C0508B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0142" w14:textId="77777777" w:rsidR="00D56630" w:rsidRPr="00CF0B42" w:rsidRDefault="00C0508B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2D2D" w14:textId="77777777" w:rsidR="00D56630" w:rsidRPr="00CF0B42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</w:p>
        </w:tc>
      </w:tr>
      <w:tr w:rsidR="0072414C" w:rsidRPr="00D549E2" w14:paraId="14B74C93" w14:textId="77777777" w:rsidTr="001321F4">
        <w:trPr>
          <w:trHeight w:val="737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3F30" w14:textId="77777777" w:rsidR="0072414C" w:rsidRPr="00DB2AEE" w:rsidRDefault="00DB2AEE" w:rsidP="001321F4">
            <w:pPr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DB2AEE">
              <w:rPr>
                <w:rFonts w:ascii="Arial" w:hAnsi="Arial" w:cs="Arial"/>
                <w:sz w:val="18"/>
                <w:szCs w:val="18"/>
                <w:lang w:val="it-IT" w:eastAsia="en-US"/>
              </w:rPr>
              <w:t>Con la firma il sottoscritto / la sottoscritta dichiara:</w:t>
            </w:r>
          </w:p>
          <w:p w14:paraId="0169CB5D" w14:textId="77777777" w:rsidR="0072414C" w:rsidRPr="00DB2AEE" w:rsidRDefault="00DB2AEE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en-US"/>
              </w:rPr>
              <w:t>c</w:t>
            </w:r>
            <w:r w:rsidRPr="00DB2AEE">
              <w:rPr>
                <w:rFonts w:ascii="Arial" w:hAnsi="Arial" w:cs="Arial"/>
                <w:sz w:val="18"/>
                <w:szCs w:val="18"/>
                <w:lang w:val="it-IT" w:eastAsia="en-US"/>
              </w:rPr>
              <w:t>he lui / lei riconosce il regolamento d’esame</w:t>
            </w:r>
            <w:r w:rsidR="00414797">
              <w:rPr>
                <w:rFonts w:ascii="Arial" w:hAnsi="Arial" w:cs="Arial"/>
                <w:sz w:val="18"/>
                <w:szCs w:val="18"/>
                <w:lang w:val="it-IT" w:eastAsia="en-US"/>
              </w:rPr>
              <w:t>;</w:t>
            </w:r>
          </w:p>
          <w:p w14:paraId="52AB67BB" w14:textId="77777777" w:rsidR="0072414C" w:rsidRPr="00DB2AEE" w:rsidRDefault="00DB2AEE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DB2AEE">
              <w:rPr>
                <w:rFonts w:ascii="Arial" w:hAnsi="Arial" w:cs="Arial"/>
                <w:sz w:val="18"/>
                <w:szCs w:val="18"/>
                <w:lang w:val="it-IT" w:eastAsia="en-US"/>
              </w:rPr>
              <w:t>che le dichiarazioni sono autentiche e complete</w:t>
            </w:r>
            <w:r w:rsidR="00414797">
              <w:rPr>
                <w:rFonts w:ascii="Arial" w:hAnsi="Arial" w:cs="Arial"/>
                <w:sz w:val="18"/>
                <w:szCs w:val="18"/>
                <w:lang w:val="it-IT" w:eastAsia="en-US"/>
              </w:rPr>
              <w:t>.</w:t>
            </w:r>
          </w:p>
        </w:tc>
      </w:tr>
    </w:tbl>
    <w:p w14:paraId="570167F6" w14:textId="77777777" w:rsidR="006A3CB8" w:rsidRDefault="006A3CB8">
      <w:pPr>
        <w:rPr>
          <w:lang w:val="it-IT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4"/>
      </w:tblGrid>
      <w:tr w:rsidR="00882537" w:rsidRPr="00D549E2" w14:paraId="03239AAB" w14:textId="77777777" w:rsidTr="008D7E0E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382F5" w14:textId="5746ADC5" w:rsidR="00882537" w:rsidRPr="00CF0B42" w:rsidRDefault="00882537" w:rsidP="008D7E0E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bookmarkStart w:id="10" w:name="_Hlk526154647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lastRenderedPageBreak/>
              <w:t>Conferma datore di lavoro o</w:t>
            </w:r>
            <w:r w:rsidRPr="0088253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istituto/associazione ecc.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per la posizione dirigenziale</w:t>
            </w:r>
          </w:p>
        </w:tc>
      </w:tr>
      <w:tr w:rsidR="00882537" w:rsidRPr="00CF0B42" w14:paraId="1D126D61" w14:textId="77777777" w:rsidTr="008D7E0E">
        <w:trPr>
          <w:trHeight w:val="45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1454D" w14:textId="77777777" w:rsidR="00882537" w:rsidRPr="00CF0B42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C50C6" w14:textId="77777777" w:rsidR="00882537" w:rsidRPr="00CF0B42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Luogo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3966F" w14:textId="77777777" w:rsidR="00882537" w:rsidRPr="00CF0B42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 w:rsidRPr="00CF0B42">
              <w:rPr>
                <w:rFonts w:ascii="Arial" w:hAnsi="Arial" w:cs="Arial"/>
                <w:b/>
                <w:sz w:val="18"/>
                <w:szCs w:val="18"/>
                <w:lang w:val="it-IT"/>
              </w:rPr>
              <w:t>Dat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EFB0F" w14:textId="77777777" w:rsidR="00882537" w:rsidRPr="00CF0B42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Firma</w:t>
            </w:r>
          </w:p>
        </w:tc>
      </w:tr>
      <w:bookmarkEnd w:id="10"/>
      <w:tr w:rsidR="00882537" w:rsidRPr="00CF0B42" w14:paraId="71B649BD" w14:textId="77777777" w:rsidTr="008D7E0E">
        <w:trPr>
          <w:trHeight w:val="113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F0B0" w14:textId="07913B7B" w:rsidR="00882537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Datore di lavoro o</w:t>
            </w:r>
          </w:p>
          <w:p w14:paraId="46E6A8F5" w14:textId="443DF578" w:rsidR="00882537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Istituto o</w:t>
            </w:r>
          </w:p>
          <w:p w14:paraId="6CCC24B9" w14:textId="0B7260B9" w:rsidR="00882537" w:rsidRPr="00CF0B42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Associazione</w:t>
            </w:r>
          </w:p>
          <w:p w14:paraId="43F07098" w14:textId="4D8545D1" w:rsidR="00882537" w:rsidRPr="00CF0B42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5D31" w14:textId="77777777" w:rsidR="00882537" w:rsidRPr="00CF0B42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292C" w14:textId="77777777" w:rsidR="00882537" w:rsidRPr="00CF0B42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46F1" w14:textId="77777777" w:rsidR="00882537" w:rsidRPr="00CF0B42" w:rsidRDefault="00882537" w:rsidP="008D7E0E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</w:p>
        </w:tc>
      </w:tr>
    </w:tbl>
    <w:p w14:paraId="1A502D38" w14:textId="77777777" w:rsidR="00882537" w:rsidRPr="00DB2AEE" w:rsidRDefault="00882537">
      <w:pPr>
        <w:rPr>
          <w:lang w:val="it-IT"/>
        </w:rPr>
      </w:pPr>
    </w:p>
    <w:tbl>
      <w:tblPr>
        <w:tblStyle w:val="Tabellenraster"/>
        <w:tblW w:w="9672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2868"/>
        <w:gridCol w:w="2980"/>
      </w:tblGrid>
      <w:tr w:rsidR="00D56630" w:rsidRPr="00D549E2" w14:paraId="3A160429" w14:textId="77777777" w:rsidTr="001321F4">
        <w:trPr>
          <w:trHeight w:val="186"/>
        </w:trPr>
        <w:tc>
          <w:tcPr>
            <w:tcW w:w="9672" w:type="dxa"/>
            <w:gridSpan w:val="3"/>
            <w:shd w:val="clear" w:color="auto" w:fill="D9D9D9" w:themeFill="background1" w:themeFillShade="D9"/>
            <w:vAlign w:val="center"/>
          </w:tcPr>
          <w:p w14:paraId="20500D2C" w14:textId="77777777" w:rsidR="00D56630" w:rsidRPr="004E0240" w:rsidRDefault="004E0240" w:rsidP="00D56630">
            <w:pP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 w:rsidRPr="004E0240"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D</w:t>
            </w:r>
            <w:r w:rsidR="00414797"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a</w:t>
            </w:r>
            <w:r w:rsidRPr="004E0240"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 xml:space="preserve"> compila</w:t>
            </w:r>
            <w:r w:rsidR="00414797"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re</w:t>
            </w:r>
            <w:r w:rsidRPr="004E0240"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 xml:space="preserve"> dall’organismo di certificazio</w:t>
            </w: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ne</w:t>
            </w:r>
          </w:p>
        </w:tc>
      </w:tr>
      <w:tr w:rsidR="00D56630" w:rsidRPr="00CF0B42" w14:paraId="2758EF6E" w14:textId="77777777" w:rsidTr="001321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750E" w14:textId="77777777" w:rsidR="00D56630" w:rsidRPr="00CF0B42" w:rsidRDefault="004E024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en-US"/>
              </w:rPr>
              <w:t>Persona responsabile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3F6" w14:textId="77777777" w:rsidR="00D56630" w:rsidRPr="00CF0B42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 w:eastAsia="en-US"/>
              </w:rPr>
              <w:t>Dat</w:t>
            </w:r>
            <w:r w:rsidR="004E0240">
              <w:rPr>
                <w:rFonts w:ascii="Arial" w:hAnsi="Arial" w:cs="Arial"/>
                <w:sz w:val="18"/>
                <w:szCs w:val="18"/>
                <w:lang w:val="it-IT" w:eastAsia="en-US"/>
              </w:rPr>
              <w:t>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12B" w14:textId="77777777" w:rsidR="00D56630" w:rsidRPr="00CF0B42" w:rsidRDefault="004E024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en-US"/>
              </w:rPr>
              <w:t>Firma</w:t>
            </w:r>
          </w:p>
        </w:tc>
      </w:tr>
    </w:tbl>
    <w:p w14:paraId="7ED207F2" w14:textId="576A77A5" w:rsidR="00E91B69" w:rsidRPr="004B3E31" w:rsidRDefault="00E91B69" w:rsidP="001321F4">
      <w:pPr>
        <w:rPr>
          <w:rFonts w:ascii="Arial" w:hAnsi="Arial" w:cs="Arial"/>
          <w:sz w:val="18"/>
          <w:lang w:val="it-CH" w:eastAsia="en-US"/>
        </w:rPr>
      </w:pPr>
    </w:p>
    <w:sectPr w:rsidR="00E91B69" w:rsidRPr="004B3E31" w:rsidSect="00935C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BDCE" w14:textId="77777777" w:rsidR="005C34BF" w:rsidRDefault="005C34BF">
      <w:r>
        <w:separator/>
      </w:r>
    </w:p>
  </w:endnote>
  <w:endnote w:type="continuationSeparator" w:id="0">
    <w:p w14:paraId="5EF6D447" w14:textId="77777777" w:rsidR="005C34BF" w:rsidRDefault="005C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237E" w14:textId="3EE7E92E" w:rsidR="008B1F9E" w:rsidRPr="00935C22" w:rsidRDefault="008B1F9E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817AD6">
      <w:rPr>
        <w:rFonts w:ascii="Arial" w:hAnsi="Arial" w:cs="Arial"/>
        <w:noProof/>
        <w:sz w:val="16"/>
        <w:lang w:val="de-CH"/>
      </w:rPr>
      <w:t xml:space="preserve">Antrag Rezertifizierung </w:t>
    </w:r>
    <w:r w:rsidR="00075CBB">
      <w:rPr>
        <w:rFonts w:ascii="Arial" w:hAnsi="Arial" w:cs="Arial"/>
        <w:noProof/>
        <w:sz w:val="16"/>
        <w:lang w:val="de-CH"/>
      </w:rPr>
      <w:t>CRL</w:t>
    </w:r>
    <w:r w:rsidR="00817AD6">
      <w:rPr>
        <w:rFonts w:ascii="Arial" w:hAnsi="Arial" w:cs="Arial"/>
        <w:noProof/>
        <w:sz w:val="16"/>
        <w:lang w:val="de-CH"/>
      </w:rPr>
      <w:t xml:space="preserve"> I V01 250423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A4C9" w14:textId="6A25B119" w:rsidR="008B1F9E" w:rsidRPr="00F07B17" w:rsidRDefault="008B1F9E" w:rsidP="00E743C7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lang w:val="en-US"/>
      </w:rPr>
    </w:pPr>
    <w:r w:rsidRPr="00F07B17">
      <w:rPr>
        <w:rFonts w:ascii="Arial" w:eastAsia="Arial" w:hAnsi="Arial"/>
        <w:b/>
        <w:sz w:val="16"/>
        <w:lang w:val="en-US"/>
      </w:rPr>
      <w:t>Personnel Certification</w:t>
    </w:r>
  </w:p>
  <w:p w14:paraId="680F9EFD" w14:textId="77777777" w:rsidR="008B1F9E" w:rsidRPr="00F07B17" w:rsidRDefault="008B1F9E" w:rsidP="00E743C7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en-US"/>
      </w:rPr>
    </w:pPr>
    <w:r w:rsidRPr="00F07B17">
      <w:rPr>
        <w:rFonts w:ascii="Arial" w:eastAsia="Arial" w:hAnsi="Arial"/>
        <w:sz w:val="16"/>
        <w:lang w:val="en-US"/>
      </w:rPr>
      <w:t>SAQ Swiss Association for Quality</w:t>
    </w:r>
    <w:r w:rsidRPr="00F07B17">
      <w:rPr>
        <w:rFonts w:ascii="Arial" w:eastAsia="Arial" w:hAnsi="Arial"/>
        <w:sz w:val="16"/>
        <w:lang w:val="en-US"/>
      </w:rPr>
      <w:tab/>
      <w:t>T +41 (0)31 330 99 00</w:t>
    </w:r>
  </w:p>
  <w:p w14:paraId="3A53465F" w14:textId="18336AB7" w:rsidR="008B1F9E" w:rsidRPr="000C085E" w:rsidRDefault="008B1F9E" w:rsidP="00E743C7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it-CH"/>
      </w:rPr>
    </w:pPr>
    <w:proofErr w:type="spellStart"/>
    <w:r w:rsidRPr="000C085E">
      <w:rPr>
        <w:rFonts w:ascii="Arial" w:eastAsia="Arial" w:hAnsi="Arial"/>
        <w:sz w:val="16"/>
        <w:lang w:val="it-CH"/>
      </w:rPr>
      <w:t>Ramuzstrasse</w:t>
    </w:r>
    <w:proofErr w:type="spellEnd"/>
    <w:r w:rsidRPr="000C085E">
      <w:rPr>
        <w:rFonts w:ascii="Arial" w:eastAsia="Arial" w:hAnsi="Arial"/>
        <w:sz w:val="16"/>
        <w:lang w:val="it-CH"/>
      </w:rPr>
      <w:t xml:space="preserve"> 15</w:t>
    </w:r>
    <w:r w:rsidRPr="000C085E">
      <w:rPr>
        <w:rFonts w:ascii="Arial" w:eastAsia="Arial" w:hAnsi="Arial"/>
        <w:sz w:val="16"/>
        <w:lang w:val="it-CH"/>
      </w:rPr>
      <w:tab/>
    </w:r>
    <w:r w:rsidR="00E15A8C" w:rsidRPr="000C085E">
      <w:rPr>
        <w:rFonts w:ascii="Arial" w:eastAsia="Arial" w:hAnsi="Arial"/>
        <w:sz w:val="16"/>
        <w:lang w:val="it-CH"/>
      </w:rPr>
      <w:t>pc</w:t>
    </w:r>
    <w:r w:rsidRPr="000C085E">
      <w:rPr>
        <w:rFonts w:ascii="Arial" w:eastAsia="Arial" w:hAnsi="Arial"/>
        <w:sz w:val="16"/>
        <w:lang w:val="it-CH"/>
      </w:rPr>
      <w:t>@saq.ch</w:t>
    </w:r>
  </w:p>
  <w:p w14:paraId="1A20B2CE" w14:textId="6867C07B" w:rsidR="008B1F9E" w:rsidRPr="000C085E" w:rsidRDefault="008B1F9E" w:rsidP="00E743C7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it-CH"/>
      </w:rPr>
    </w:pPr>
    <w:r w:rsidRPr="000C085E">
      <w:rPr>
        <w:rFonts w:ascii="Arial" w:eastAsia="Arial" w:hAnsi="Arial"/>
        <w:sz w:val="16"/>
        <w:lang w:val="it-CH"/>
      </w:rPr>
      <w:t>CH-3027 Bern</w:t>
    </w:r>
    <w:r w:rsidRPr="000C085E">
      <w:rPr>
        <w:rFonts w:ascii="Arial" w:eastAsia="Arial" w:hAnsi="Arial"/>
        <w:sz w:val="16"/>
        <w:lang w:val="it-CH"/>
      </w:rPr>
      <w:tab/>
      <w:t>www.</w:t>
    </w:r>
    <w:r w:rsidR="00E15A8C" w:rsidRPr="000C085E">
      <w:rPr>
        <w:rFonts w:ascii="Arial" w:eastAsia="Arial" w:hAnsi="Arial"/>
        <w:sz w:val="16"/>
        <w:lang w:val="it-CH"/>
      </w:rPr>
      <w:t>saq</w:t>
    </w:r>
    <w:r w:rsidRPr="000C085E">
      <w:rPr>
        <w:rFonts w:ascii="Arial" w:eastAsia="Arial" w:hAnsi="Arial"/>
        <w:sz w:val="16"/>
        <w:lang w:val="it-CH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F88D" w14:textId="77777777" w:rsidR="005C34BF" w:rsidRDefault="005C34BF">
      <w:r>
        <w:separator/>
      </w:r>
    </w:p>
  </w:footnote>
  <w:footnote w:type="continuationSeparator" w:id="0">
    <w:p w14:paraId="58AC9E06" w14:textId="77777777" w:rsidR="005C34BF" w:rsidRDefault="005C34BF">
      <w:r>
        <w:continuationSeparator/>
      </w:r>
    </w:p>
  </w:footnote>
  <w:footnote w:id="1">
    <w:p w14:paraId="4A74002F" w14:textId="77777777" w:rsidR="00BF2221" w:rsidRPr="00352EB5" w:rsidRDefault="00BF2221" w:rsidP="00F440AF">
      <w:pPr>
        <w:pStyle w:val="Funotentext"/>
        <w:rPr>
          <w:rFonts w:ascii="Arial" w:hAnsi="Arial" w:cs="Arial"/>
          <w:b/>
          <w:sz w:val="18"/>
          <w:lang w:val="it-IT" w:eastAsia="en-US"/>
        </w:rPr>
      </w:pPr>
      <w:r w:rsidRPr="00A75F57">
        <w:rPr>
          <w:rStyle w:val="Funotenzeichen"/>
          <w:sz w:val="18"/>
        </w:rPr>
        <w:footnoteRef/>
      </w:r>
      <w:r w:rsidRPr="00352EB5">
        <w:rPr>
          <w:sz w:val="18"/>
          <w:lang w:val="it-IT"/>
        </w:rPr>
        <w:t xml:space="preserve"> </w:t>
      </w:r>
      <w:r w:rsidRPr="00352EB5">
        <w:rPr>
          <w:rFonts w:ascii="Arial" w:hAnsi="Arial" w:cs="Arial"/>
          <w:b/>
          <w:sz w:val="18"/>
          <w:lang w:val="it-IT" w:eastAsia="en-US"/>
        </w:rPr>
        <w:t xml:space="preserve">Per ogni misura </w:t>
      </w:r>
      <w:r>
        <w:rPr>
          <w:rFonts w:ascii="Arial" w:hAnsi="Arial" w:cs="Arial"/>
          <w:b/>
          <w:sz w:val="18"/>
          <w:lang w:val="it-IT" w:eastAsia="en-US"/>
        </w:rPr>
        <w:t>va presentata</w:t>
      </w:r>
      <w:r w:rsidRPr="00352EB5">
        <w:rPr>
          <w:rFonts w:ascii="Arial" w:hAnsi="Arial" w:cs="Arial"/>
          <w:b/>
          <w:sz w:val="18"/>
          <w:lang w:val="it-IT" w:eastAsia="en-US"/>
        </w:rPr>
        <w:t xml:space="preserve"> una prova oppure un</w:t>
      </w:r>
      <w:r>
        <w:rPr>
          <w:rFonts w:ascii="Arial" w:hAnsi="Arial" w:cs="Arial"/>
          <w:b/>
          <w:sz w:val="18"/>
          <w:lang w:val="it-IT" w:eastAsia="en-US"/>
        </w:rPr>
        <w:t xml:space="preserve"> attestato</w:t>
      </w:r>
      <w:r w:rsidRPr="00352EB5">
        <w:rPr>
          <w:rFonts w:ascii="Arial" w:hAnsi="Arial" w:cs="Arial"/>
          <w:b/>
          <w:sz w:val="18"/>
          <w:lang w:val="it-IT" w:eastAsia="en-US"/>
        </w:rPr>
        <w:t>:</w:t>
      </w:r>
    </w:p>
    <w:p w14:paraId="00F3788D" w14:textId="68EF518B" w:rsidR="00BF2221" w:rsidRPr="00FD61FB" w:rsidRDefault="00BF2221" w:rsidP="001321F4">
      <w:pPr>
        <w:pStyle w:val="Listenabsatz"/>
        <w:numPr>
          <w:ilvl w:val="0"/>
          <w:numId w:val="43"/>
        </w:numPr>
        <w:ind w:left="142" w:right="473" w:hanging="142"/>
        <w:rPr>
          <w:rFonts w:ascii="Arial" w:hAnsi="Arial" w:cs="Arial"/>
          <w:sz w:val="18"/>
          <w:lang w:val="it-IT" w:eastAsia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0417" w14:textId="77777777" w:rsidR="008B1F9E" w:rsidRPr="00286876" w:rsidRDefault="008B1F9E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6432" behindDoc="0" locked="1" layoutInCell="1" allowOverlap="1" wp14:anchorId="25C2A8A9" wp14:editId="37CD13E4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6DC1" w14:textId="77777777" w:rsidR="008B1F9E" w:rsidRPr="00286876" w:rsidRDefault="008B1F9E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4384" behindDoc="0" locked="1" layoutInCell="1" allowOverlap="1" wp14:anchorId="5180EA05" wp14:editId="599E93A3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6C23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4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2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6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4148225">
    <w:abstractNumId w:val="32"/>
  </w:num>
  <w:num w:numId="2" w16cid:durableId="966163230">
    <w:abstractNumId w:val="26"/>
  </w:num>
  <w:num w:numId="3" w16cid:durableId="177275602">
    <w:abstractNumId w:val="36"/>
  </w:num>
  <w:num w:numId="4" w16cid:durableId="803500741">
    <w:abstractNumId w:val="12"/>
  </w:num>
  <w:num w:numId="5" w16cid:durableId="1200783019">
    <w:abstractNumId w:val="10"/>
  </w:num>
  <w:num w:numId="6" w16cid:durableId="27028067">
    <w:abstractNumId w:val="18"/>
  </w:num>
  <w:num w:numId="7" w16cid:durableId="1969774477">
    <w:abstractNumId w:val="17"/>
  </w:num>
  <w:num w:numId="8" w16cid:durableId="707334798">
    <w:abstractNumId w:val="19"/>
  </w:num>
  <w:num w:numId="9" w16cid:durableId="12340932">
    <w:abstractNumId w:val="38"/>
  </w:num>
  <w:num w:numId="10" w16cid:durableId="2055037856">
    <w:abstractNumId w:val="28"/>
  </w:num>
  <w:num w:numId="11" w16cid:durableId="57019075">
    <w:abstractNumId w:val="31"/>
  </w:num>
  <w:num w:numId="12" w16cid:durableId="2005274283">
    <w:abstractNumId w:val="44"/>
  </w:num>
  <w:num w:numId="13" w16cid:durableId="19116227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6563935">
    <w:abstractNumId w:val="29"/>
  </w:num>
  <w:num w:numId="15" w16cid:durableId="2007203025">
    <w:abstractNumId w:val="46"/>
  </w:num>
  <w:num w:numId="16" w16cid:durableId="2010907017">
    <w:abstractNumId w:val="13"/>
  </w:num>
  <w:num w:numId="17" w16cid:durableId="1420323720">
    <w:abstractNumId w:val="22"/>
  </w:num>
  <w:num w:numId="18" w16cid:durableId="1365640643">
    <w:abstractNumId w:val="42"/>
  </w:num>
  <w:num w:numId="19" w16cid:durableId="1861123024">
    <w:abstractNumId w:val="3"/>
  </w:num>
  <w:num w:numId="20" w16cid:durableId="1570575619">
    <w:abstractNumId w:val="43"/>
  </w:num>
  <w:num w:numId="21" w16cid:durableId="1276525647">
    <w:abstractNumId w:val="21"/>
  </w:num>
  <w:num w:numId="22" w16cid:durableId="1060204695">
    <w:abstractNumId w:val="6"/>
  </w:num>
  <w:num w:numId="23" w16cid:durableId="938954408">
    <w:abstractNumId w:val="11"/>
  </w:num>
  <w:num w:numId="24" w16cid:durableId="2096510947">
    <w:abstractNumId w:val="30"/>
  </w:num>
  <w:num w:numId="25" w16cid:durableId="973676230">
    <w:abstractNumId w:val="7"/>
  </w:num>
  <w:num w:numId="26" w16cid:durableId="1712849690">
    <w:abstractNumId w:val="23"/>
  </w:num>
  <w:num w:numId="27" w16cid:durableId="1084374052">
    <w:abstractNumId w:val="4"/>
  </w:num>
  <w:num w:numId="28" w16cid:durableId="71244934">
    <w:abstractNumId w:val="5"/>
  </w:num>
  <w:num w:numId="29" w16cid:durableId="1213344493">
    <w:abstractNumId w:val="27"/>
  </w:num>
  <w:num w:numId="30" w16cid:durableId="450907280">
    <w:abstractNumId w:val="1"/>
  </w:num>
  <w:num w:numId="31" w16cid:durableId="931817489">
    <w:abstractNumId w:val="15"/>
  </w:num>
  <w:num w:numId="32" w16cid:durableId="136145449">
    <w:abstractNumId w:val="20"/>
  </w:num>
  <w:num w:numId="33" w16cid:durableId="2075347111">
    <w:abstractNumId w:val="39"/>
  </w:num>
  <w:num w:numId="34" w16cid:durableId="1777673054">
    <w:abstractNumId w:val="8"/>
  </w:num>
  <w:num w:numId="35" w16cid:durableId="1686665826">
    <w:abstractNumId w:val="2"/>
  </w:num>
  <w:num w:numId="36" w16cid:durableId="1115518090">
    <w:abstractNumId w:val="0"/>
  </w:num>
  <w:num w:numId="37" w16cid:durableId="1673756379">
    <w:abstractNumId w:val="24"/>
  </w:num>
  <w:num w:numId="38" w16cid:durableId="1174686028">
    <w:abstractNumId w:val="40"/>
  </w:num>
  <w:num w:numId="39" w16cid:durableId="1783838276">
    <w:abstractNumId w:val="35"/>
  </w:num>
  <w:num w:numId="40" w16cid:durableId="1142310748">
    <w:abstractNumId w:val="34"/>
  </w:num>
  <w:num w:numId="41" w16cid:durableId="1385714138">
    <w:abstractNumId w:val="25"/>
  </w:num>
  <w:num w:numId="42" w16cid:durableId="1630936350">
    <w:abstractNumId w:val="9"/>
  </w:num>
  <w:num w:numId="43" w16cid:durableId="947396018">
    <w:abstractNumId w:val="16"/>
  </w:num>
  <w:num w:numId="44" w16cid:durableId="636647477">
    <w:abstractNumId w:val="33"/>
  </w:num>
  <w:num w:numId="45" w16cid:durableId="784886096">
    <w:abstractNumId w:val="41"/>
  </w:num>
  <w:num w:numId="46" w16cid:durableId="1419787626">
    <w:abstractNumId w:val="45"/>
  </w:num>
  <w:num w:numId="47" w16cid:durableId="18053480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ssh/66KS2PqUEy8SzYvujLmSDv4tfD6lOxeOxZHAYNx36azyVEcOsrsiJAj5OxnROV5f26iF0HyGGnnD1B8EjA==" w:salt="jcr1xv1xNVghiomFbEA5hQ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14CD6"/>
    <w:rsid w:val="00020AB2"/>
    <w:rsid w:val="0002759A"/>
    <w:rsid w:val="00027964"/>
    <w:rsid w:val="00032608"/>
    <w:rsid w:val="00037750"/>
    <w:rsid w:val="00042434"/>
    <w:rsid w:val="0004430A"/>
    <w:rsid w:val="00051F5D"/>
    <w:rsid w:val="000523C6"/>
    <w:rsid w:val="00075CBB"/>
    <w:rsid w:val="00076CC8"/>
    <w:rsid w:val="00076E9C"/>
    <w:rsid w:val="00081C75"/>
    <w:rsid w:val="000924AC"/>
    <w:rsid w:val="00092516"/>
    <w:rsid w:val="0009327B"/>
    <w:rsid w:val="00094FE7"/>
    <w:rsid w:val="00096948"/>
    <w:rsid w:val="000A32B8"/>
    <w:rsid w:val="000B11C4"/>
    <w:rsid w:val="000B7657"/>
    <w:rsid w:val="000C085E"/>
    <w:rsid w:val="000C0B32"/>
    <w:rsid w:val="000C33F4"/>
    <w:rsid w:val="000D1E86"/>
    <w:rsid w:val="000F1F9E"/>
    <w:rsid w:val="000F5EF2"/>
    <w:rsid w:val="001022F8"/>
    <w:rsid w:val="0011242D"/>
    <w:rsid w:val="001177FC"/>
    <w:rsid w:val="001321F4"/>
    <w:rsid w:val="00151E1E"/>
    <w:rsid w:val="00151F7C"/>
    <w:rsid w:val="0016318D"/>
    <w:rsid w:val="00170048"/>
    <w:rsid w:val="001772BD"/>
    <w:rsid w:val="00186398"/>
    <w:rsid w:val="001A426A"/>
    <w:rsid w:val="001A5596"/>
    <w:rsid w:val="001A6A53"/>
    <w:rsid w:val="001C2422"/>
    <w:rsid w:val="001D0B0C"/>
    <w:rsid w:val="001D1355"/>
    <w:rsid w:val="001D2FBE"/>
    <w:rsid w:val="001E09EF"/>
    <w:rsid w:val="001E0B1A"/>
    <w:rsid w:val="001E5402"/>
    <w:rsid w:val="001E6540"/>
    <w:rsid w:val="001F54A0"/>
    <w:rsid w:val="00202A95"/>
    <w:rsid w:val="0020650C"/>
    <w:rsid w:val="0021097F"/>
    <w:rsid w:val="00220C0F"/>
    <w:rsid w:val="002217D9"/>
    <w:rsid w:val="00222C9C"/>
    <w:rsid w:val="002230FD"/>
    <w:rsid w:val="0023198E"/>
    <w:rsid w:val="00240ECB"/>
    <w:rsid w:val="0025755B"/>
    <w:rsid w:val="00264C78"/>
    <w:rsid w:val="002707AB"/>
    <w:rsid w:val="002720DF"/>
    <w:rsid w:val="00283173"/>
    <w:rsid w:val="00286876"/>
    <w:rsid w:val="00294047"/>
    <w:rsid w:val="002A14EF"/>
    <w:rsid w:val="002C1577"/>
    <w:rsid w:val="002C1721"/>
    <w:rsid w:val="002C3990"/>
    <w:rsid w:val="002C51BB"/>
    <w:rsid w:val="002C7D38"/>
    <w:rsid w:val="002D1481"/>
    <w:rsid w:val="002F1E14"/>
    <w:rsid w:val="0030644E"/>
    <w:rsid w:val="00310B78"/>
    <w:rsid w:val="0031229B"/>
    <w:rsid w:val="0032014A"/>
    <w:rsid w:val="0032128F"/>
    <w:rsid w:val="003232FF"/>
    <w:rsid w:val="00323B77"/>
    <w:rsid w:val="00323F41"/>
    <w:rsid w:val="00332B6A"/>
    <w:rsid w:val="00334465"/>
    <w:rsid w:val="00343C46"/>
    <w:rsid w:val="00351B0A"/>
    <w:rsid w:val="00352EB5"/>
    <w:rsid w:val="003538F3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D0346"/>
    <w:rsid w:val="003D6D67"/>
    <w:rsid w:val="003E57F4"/>
    <w:rsid w:val="003F175F"/>
    <w:rsid w:val="003F6FE5"/>
    <w:rsid w:val="00401640"/>
    <w:rsid w:val="00405878"/>
    <w:rsid w:val="00414797"/>
    <w:rsid w:val="00415C40"/>
    <w:rsid w:val="00416DAC"/>
    <w:rsid w:val="00427799"/>
    <w:rsid w:val="00435936"/>
    <w:rsid w:val="0044026A"/>
    <w:rsid w:val="00440ABC"/>
    <w:rsid w:val="00445014"/>
    <w:rsid w:val="00445B56"/>
    <w:rsid w:val="00461475"/>
    <w:rsid w:val="00466071"/>
    <w:rsid w:val="00485F71"/>
    <w:rsid w:val="00493A76"/>
    <w:rsid w:val="004A5453"/>
    <w:rsid w:val="004A7525"/>
    <w:rsid w:val="004B3E31"/>
    <w:rsid w:val="004B63EA"/>
    <w:rsid w:val="004C22ED"/>
    <w:rsid w:val="004E0240"/>
    <w:rsid w:val="004E489B"/>
    <w:rsid w:val="004E76EF"/>
    <w:rsid w:val="004E7B0B"/>
    <w:rsid w:val="00501FF7"/>
    <w:rsid w:val="005071FE"/>
    <w:rsid w:val="0051306F"/>
    <w:rsid w:val="005149F0"/>
    <w:rsid w:val="005348CF"/>
    <w:rsid w:val="00537588"/>
    <w:rsid w:val="00545649"/>
    <w:rsid w:val="0055270F"/>
    <w:rsid w:val="00576B28"/>
    <w:rsid w:val="005A7BC1"/>
    <w:rsid w:val="005B2ECD"/>
    <w:rsid w:val="005C16FD"/>
    <w:rsid w:val="005C34BF"/>
    <w:rsid w:val="005C6426"/>
    <w:rsid w:val="005D1DCE"/>
    <w:rsid w:val="005D3BEA"/>
    <w:rsid w:val="005D4ADC"/>
    <w:rsid w:val="005E08B8"/>
    <w:rsid w:val="005E346D"/>
    <w:rsid w:val="005E6E81"/>
    <w:rsid w:val="005F23C7"/>
    <w:rsid w:val="005F3887"/>
    <w:rsid w:val="005F4C42"/>
    <w:rsid w:val="006018F3"/>
    <w:rsid w:val="006153BC"/>
    <w:rsid w:val="006156F6"/>
    <w:rsid w:val="00617E57"/>
    <w:rsid w:val="006425D0"/>
    <w:rsid w:val="00650BE0"/>
    <w:rsid w:val="00660AB5"/>
    <w:rsid w:val="006635B0"/>
    <w:rsid w:val="00667DCF"/>
    <w:rsid w:val="00673906"/>
    <w:rsid w:val="00687235"/>
    <w:rsid w:val="00693052"/>
    <w:rsid w:val="006A1EA8"/>
    <w:rsid w:val="006A3CB8"/>
    <w:rsid w:val="006B3F69"/>
    <w:rsid w:val="006C1368"/>
    <w:rsid w:val="006D4DD5"/>
    <w:rsid w:val="006D5DF6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60B96"/>
    <w:rsid w:val="00760E22"/>
    <w:rsid w:val="00766090"/>
    <w:rsid w:val="00773CA7"/>
    <w:rsid w:val="00776A48"/>
    <w:rsid w:val="007822D3"/>
    <w:rsid w:val="007915D0"/>
    <w:rsid w:val="00796C55"/>
    <w:rsid w:val="007A6962"/>
    <w:rsid w:val="007A73B9"/>
    <w:rsid w:val="007B0612"/>
    <w:rsid w:val="007B38E5"/>
    <w:rsid w:val="007C223D"/>
    <w:rsid w:val="007C3929"/>
    <w:rsid w:val="007C6A53"/>
    <w:rsid w:val="007D761C"/>
    <w:rsid w:val="007E4764"/>
    <w:rsid w:val="007E490B"/>
    <w:rsid w:val="007F5380"/>
    <w:rsid w:val="008039B3"/>
    <w:rsid w:val="00817AD6"/>
    <w:rsid w:val="008222F5"/>
    <w:rsid w:val="0082710B"/>
    <w:rsid w:val="008434C9"/>
    <w:rsid w:val="0085385B"/>
    <w:rsid w:val="00855DAE"/>
    <w:rsid w:val="008562D5"/>
    <w:rsid w:val="008775AD"/>
    <w:rsid w:val="00881608"/>
    <w:rsid w:val="00882537"/>
    <w:rsid w:val="00890144"/>
    <w:rsid w:val="00892449"/>
    <w:rsid w:val="00894582"/>
    <w:rsid w:val="008A0DBE"/>
    <w:rsid w:val="008A3879"/>
    <w:rsid w:val="008A3FD5"/>
    <w:rsid w:val="008A4B6D"/>
    <w:rsid w:val="008B1F9E"/>
    <w:rsid w:val="008B5788"/>
    <w:rsid w:val="008B7984"/>
    <w:rsid w:val="008D1498"/>
    <w:rsid w:val="008D4CF9"/>
    <w:rsid w:val="008D5A72"/>
    <w:rsid w:val="008E1B92"/>
    <w:rsid w:val="008F3A66"/>
    <w:rsid w:val="008F4CEE"/>
    <w:rsid w:val="008F57F1"/>
    <w:rsid w:val="00900FE1"/>
    <w:rsid w:val="009050F7"/>
    <w:rsid w:val="0091436A"/>
    <w:rsid w:val="00935359"/>
    <w:rsid w:val="00935C22"/>
    <w:rsid w:val="00935FEE"/>
    <w:rsid w:val="009367BF"/>
    <w:rsid w:val="00937266"/>
    <w:rsid w:val="00946463"/>
    <w:rsid w:val="00950D4A"/>
    <w:rsid w:val="00960BB5"/>
    <w:rsid w:val="00965FD7"/>
    <w:rsid w:val="009661AF"/>
    <w:rsid w:val="009669B8"/>
    <w:rsid w:val="00975D03"/>
    <w:rsid w:val="00995092"/>
    <w:rsid w:val="0099581C"/>
    <w:rsid w:val="00996772"/>
    <w:rsid w:val="009A161A"/>
    <w:rsid w:val="009A181C"/>
    <w:rsid w:val="009B3D0C"/>
    <w:rsid w:val="009B4BC0"/>
    <w:rsid w:val="009B7CEB"/>
    <w:rsid w:val="009B7FCA"/>
    <w:rsid w:val="009C4ACF"/>
    <w:rsid w:val="009D735C"/>
    <w:rsid w:val="009E1DE7"/>
    <w:rsid w:val="009E2612"/>
    <w:rsid w:val="009E43BF"/>
    <w:rsid w:val="009F281E"/>
    <w:rsid w:val="00A01E6C"/>
    <w:rsid w:val="00A02150"/>
    <w:rsid w:val="00A0764C"/>
    <w:rsid w:val="00A17E8A"/>
    <w:rsid w:val="00A30350"/>
    <w:rsid w:val="00A31386"/>
    <w:rsid w:val="00A37851"/>
    <w:rsid w:val="00A42942"/>
    <w:rsid w:val="00A5279F"/>
    <w:rsid w:val="00A64E78"/>
    <w:rsid w:val="00A67B7B"/>
    <w:rsid w:val="00A71440"/>
    <w:rsid w:val="00A800C1"/>
    <w:rsid w:val="00AA1427"/>
    <w:rsid w:val="00AA3986"/>
    <w:rsid w:val="00AA48C2"/>
    <w:rsid w:val="00AA7079"/>
    <w:rsid w:val="00AC12FF"/>
    <w:rsid w:val="00AC2740"/>
    <w:rsid w:val="00AC4476"/>
    <w:rsid w:val="00AD16EE"/>
    <w:rsid w:val="00AD329D"/>
    <w:rsid w:val="00AD4326"/>
    <w:rsid w:val="00AD6B3C"/>
    <w:rsid w:val="00AE36B5"/>
    <w:rsid w:val="00AE7BA9"/>
    <w:rsid w:val="00B02A36"/>
    <w:rsid w:val="00B068BE"/>
    <w:rsid w:val="00B07E41"/>
    <w:rsid w:val="00B1305A"/>
    <w:rsid w:val="00B24746"/>
    <w:rsid w:val="00B265A4"/>
    <w:rsid w:val="00B3730D"/>
    <w:rsid w:val="00B40ACF"/>
    <w:rsid w:val="00B4544C"/>
    <w:rsid w:val="00B46502"/>
    <w:rsid w:val="00B47141"/>
    <w:rsid w:val="00B52BE8"/>
    <w:rsid w:val="00B560E6"/>
    <w:rsid w:val="00B65F00"/>
    <w:rsid w:val="00B72A9B"/>
    <w:rsid w:val="00B77337"/>
    <w:rsid w:val="00B85B9E"/>
    <w:rsid w:val="00B86E7D"/>
    <w:rsid w:val="00B920A8"/>
    <w:rsid w:val="00B972F5"/>
    <w:rsid w:val="00B979BB"/>
    <w:rsid w:val="00BA71B4"/>
    <w:rsid w:val="00BA7BEF"/>
    <w:rsid w:val="00BC1592"/>
    <w:rsid w:val="00BC74BB"/>
    <w:rsid w:val="00BD4FC6"/>
    <w:rsid w:val="00BE0721"/>
    <w:rsid w:val="00BE11D9"/>
    <w:rsid w:val="00BE179A"/>
    <w:rsid w:val="00BE5F8D"/>
    <w:rsid w:val="00BF2221"/>
    <w:rsid w:val="00C00A73"/>
    <w:rsid w:val="00C0508B"/>
    <w:rsid w:val="00C13DA6"/>
    <w:rsid w:val="00C165DD"/>
    <w:rsid w:val="00C256F0"/>
    <w:rsid w:val="00C32FB0"/>
    <w:rsid w:val="00C339B8"/>
    <w:rsid w:val="00C52742"/>
    <w:rsid w:val="00C57ADF"/>
    <w:rsid w:val="00C668F4"/>
    <w:rsid w:val="00C673E8"/>
    <w:rsid w:val="00C701B6"/>
    <w:rsid w:val="00C93452"/>
    <w:rsid w:val="00C94645"/>
    <w:rsid w:val="00C96A6E"/>
    <w:rsid w:val="00CA654D"/>
    <w:rsid w:val="00CB792B"/>
    <w:rsid w:val="00CD3CC8"/>
    <w:rsid w:val="00CD4E96"/>
    <w:rsid w:val="00CD5957"/>
    <w:rsid w:val="00CD612F"/>
    <w:rsid w:val="00CD78DD"/>
    <w:rsid w:val="00CE53B6"/>
    <w:rsid w:val="00CF0923"/>
    <w:rsid w:val="00CF0B42"/>
    <w:rsid w:val="00CF1745"/>
    <w:rsid w:val="00CF701F"/>
    <w:rsid w:val="00D003AE"/>
    <w:rsid w:val="00D01B61"/>
    <w:rsid w:val="00D1060B"/>
    <w:rsid w:val="00D214FA"/>
    <w:rsid w:val="00D31828"/>
    <w:rsid w:val="00D33598"/>
    <w:rsid w:val="00D40B48"/>
    <w:rsid w:val="00D549E2"/>
    <w:rsid w:val="00D56630"/>
    <w:rsid w:val="00D84CE4"/>
    <w:rsid w:val="00D872B7"/>
    <w:rsid w:val="00DA06B1"/>
    <w:rsid w:val="00DA6478"/>
    <w:rsid w:val="00DA6895"/>
    <w:rsid w:val="00DB0AB9"/>
    <w:rsid w:val="00DB2AEE"/>
    <w:rsid w:val="00DB535F"/>
    <w:rsid w:val="00DC608B"/>
    <w:rsid w:val="00DC6B6F"/>
    <w:rsid w:val="00DD0A7B"/>
    <w:rsid w:val="00DD4891"/>
    <w:rsid w:val="00DE47FC"/>
    <w:rsid w:val="00DF2044"/>
    <w:rsid w:val="00E06C13"/>
    <w:rsid w:val="00E11F63"/>
    <w:rsid w:val="00E15A8C"/>
    <w:rsid w:val="00E33577"/>
    <w:rsid w:val="00E37F1E"/>
    <w:rsid w:val="00E46A53"/>
    <w:rsid w:val="00E50846"/>
    <w:rsid w:val="00E577E0"/>
    <w:rsid w:val="00E60B80"/>
    <w:rsid w:val="00E6524B"/>
    <w:rsid w:val="00E743C7"/>
    <w:rsid w:val="00E83379"/>
    <w:rsid w:val="00E91B69"/>
    <w:rsid w:val="00EA2257"/>
    <w:rsid w:val="00EB2BA3"/>
    <w:rsid w:val="00EC2C15"/>
    <w:rsid w:val="00ED11D9"/>
    <w:rsid w:val="00ED5143"/>
    <w:rsid w:val="00EF0C7C"/>
    <w:rsid w:val="00EF3090"/>
    <w:rsid w:val="00F01909"/>
    <w:rsid w:val="00F1637D"/>
    <w:rsid w:val="00F422D4"/>
    <w:rsid w:val="00F440AF"/>
    <w:rsid w:val="00F46920"/>
    <w:rsid w:val="00F532E8"/>
    <w:rsid w:val="00F61B74"/>
    <w:rsid w:val="00F67C3A"/>
    <w:rsid w:val="00F7724D"/>
    <w:rsid w:val="00F85F5D"/>
    <w:rsid w:val="00F92CBB"/>
    <w:rsid w:val="00FA193A"/>
    <w:rsid w:val="00FA350E"/>
    <w:rsid w:val="00FA557E"/>
    <w:rsid w:val="00FB3B87"/>
    <w:rsid w:val="00FD36C3"/>
    <w:rsid w:val="00FD61FB"/>
    <w:rsid w:val="00FE2A97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4B46836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  <w:style w:type="paragraph" w:customStyle="1" w:styleId="Default">
    <w:name w:val="Default"/>
    <w:rsid w:val="009967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4BFD58C101843A319918D439C1EEF" ma:contentTypeVersion="16" ma:contentTypeDescription="Ein neues Dokument erstellen." ma:contentTypeScope="" ma:versionID="55ca4da6df8d778d49ceda147a1dff16">
  <xsd:schema xmlns:xsd="http://www.w3.org/2001/XMLSchema" xmlns:xs="http://www.w3.org/2001/XMLSchema" xmlns:p="http://schemas.microsoft.com/office/2006/metadata/properties" xmlns:ns2="423ecc94-3995-4b74-9c42-69e6c06d0292" xmlns:ns3="989b34cb-aa13-42a7-b3ec-2b351dddbf5f" targetNamespace="http://schemas.microsoft.com/office/2006/metadata/properties" ma:root="true" ma:fieldsID="9cdd72259168cdedf0a4a1a49f6327c4" ns2:_="" ns3:_="">
    <xsd:import namespace="423ecc94-3995-4b74-9c42-69e6c06d0292"/>
    <xsd:import namespace="989b34cb-aa13-42a7-b3ec-2b351dddb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ecc94-3995-4b74-9c42-69e6c06d0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725258-ca6e-4c05-85f8-47c95655f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34cb-aa13-42a7-b3ec-2b351dddb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7e3504-0ff5-4ea9-b832-ca0c191f8f10}" ma:internalName="TaxCatchAll" ma:showField="CatchAllData" ma:web="989b34cb-aa13-42a7-b3ec-2b351dddb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9b34cb-aa13-42a7-b3ec-2b351dddbf5f" xsi:nil="true"/>
    <lcf76f155ced4ddcb4097134ff3c332f xmlns="423ecc94-3995-4b74-9c42-69e6c06d029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7C4D-A814-4B59-9F6D-14A19621AF80}"/>
</file>

<file path=customXml/itemProps2.xml><?xml version="1.0" encoding="utf-8"?>
<ds:datastoreItem xmlns:ds="http://schemas.openxmlformats.org/officeDocument/2006/customXml" ds:itemID="{F673B50E-03CA-459B-B80B-D8705044C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B1C67-63CB-43A5-A601-7CE5D6D6339A}">
  <ds:schemaRefs>
    <ds:schemaRef ds:uri="http://schemas.microsoft.com/office/2006/metadata/properties"/>
    <ds:schemaRef ds:uri="http://schemas.microsoft.com/office/infopath/2007/PartnerControls"/>
    <ds:schemaRef ds:uri="618ca8ce-0d58-4dd3-9726-0ea530db369b"/>
    <ds:schemaRef ds:uri="f31f3bac-35fc-4561-96d3-83052c1db2e0"/>
  </ds:schemaRefs>
</ds:datastoreItem>
</file>

<file path=customXml/itemProps4.xml><?xml version="1.0" encoding="utf-8"?>
<ds:datastoreItem xmlns:ds="http://schemas.openxmlformats.org/officeDocument/2006/customXml" ds:itemID="{02E07BE4-1AE2-43CE-8974-D1EA6D55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3</Pages>
  <Words>526</Words>
  <Characters>3321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Arbeitspapier</vt:lpstr>
      <vt:lpstr>Arbeitspapier</vt:lpstr>
      <vt:lpstr>Industrie Neuhof 21</vt:lpstr>
    </vt:vector>
  </TitlesOfParts>
  <Company>WIDRZ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Daniel Meyer</cp:lastModifiedBy>
  <cp:revision>3</cp:revision>
  <cp:lastPrinted>2019-02-27T08:20:00Z</cp:lastPrinted>
  <dcterms:created xsi:type="dcterms:W3CDTF">2026-05-18T12:00:00Z</dcterms:created>
  <dcterms:modified xsi:type="dcterms:W3CDTF">2026-05-18T12:01:00Z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0x0101009974BFD58C101843A319918D439C1EEF</vt:lpwstr>
  </property>
  <property fmtid="{D5CDD505-2E9C-101B-9397-08002B2CF9AE}" pid="3" name="Order">
    <vt:r8>400</vt:r8>
  </property>
  <property fmtid="{D5CDD505-2E9C-101B-9397-08002B2CF9AE}" pid="4" name="MediaServiceImageTags">
    <vt:lpwstr/>
  </property>
</Properties>
</file>